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1"/>
        <w:gridCol w:w="7814"/>
      </w:tblGrid>
      <w:tr w:rsidRPr="000450C2" w:rsidR="00550917" w:rsidTr="0081354E" w14:paraId="085BA6C2" w14:textId="77777777">
        <w:trPr>
          <w:trHeight w:val="452" w:hRule="exact"/>
        </w:trPr>
        <w:tc>
          <w:tcPr>
            <w:tcW w:w="2361" w:type="dxa"/>
            <w:vAlign w:val="center"/>
          </w:tcPr>
          <w:p w:rsidRPr="000450C2" w:rsidR="00550917" w:rsidP="00EE6D03" w:rsidRDefault="00550917" w14:paraId="4E2BDF18" w14:textId="77777777">
            <w:pPr>
              <w:spacing w:before="120" w:after="120"/>
              <w:rPr>
                <w:b/>
              </w:rPr>
            </w:pPr>
            <w:r w:rsidRPr="000450C2">
              <w:rPr>
                <w:b/>
              </w:rPr>
              <w:t>Anabilim Dalı</w:t>
            </w:r>
          </w:p>
        </w:tc>
        <w:tc>
          <w:tcPr>
            <w:tcW w:w="7814" w:type="dxa"/>
            <w:vAlign w:val="center"/>
          </w:tcPr>
          <w:p w:rsidRPr="000450C2" w:rsidR="00550917" w:rsidP="00EE6D03" w:rsidRDefault="00550917" w14:paraId="041A848C" w14:textId="77777777">
            <w:pPr>
              <w:spacing w:before="120" w:after="120"/>
            </w:pPr>
          </w:p>
        </w:tc>
      </w:tr>
      <w:tr w:rsidRPr="000450C2" w:rsidR="00550917" w:rsidTr="0081354E" w14:paraId="2E43133F" w14:textId="77777777">
        <w:trPr>
          <w:trHeight w:val="452" w:hRule="exact"/>
        </w:trPr>
        <w:tc>
          <w:tcPr>
            <w:tcW w:w="2361" w:type="dxa"/>
            <w:vAlign w:val="center"/>
          </w:tcPr>
          <w:p w:rsidRPr="000450C2" w:rsidR="00550917" w:rsidP="00EE6D03" w:rsidRDefault="00550917" w14:paraId="3F192749" w14:textId="77777777">
            <w:pPr>
              <w:spacing w:before="120" w:after="120"/>
              <w:rPr>
                <w:b/>
              </w:rPr>
            </w:pPr>
            <w:r w:rsidRPr="000450C2">
              <w:rPr>
                <w:b/>
              </w:rPr>
              <w:t>Programı</w:t>
            </w:r>
          </w:p>
        </w:tc>
        <w:tc>
          <w:tcPr>
            <w:tcW w:w="7814" w:type="dxa"/>
            <w:vAlign w:val="center"/>
          </w:tcPr>
          <w:p w:rsidRPr="000450C2" w:rsidR="00550917" w:rsidP="00EE6D03" w:rsidRDefault="00550917" w14:paraId="4304E7F2" w14:textId="77777777">
            <w:pPr>
              <w:spacing w:before="120" w:after="120"/>
            </w:pPr>
          </w:p>
        </w:tc>
      </w:tr>
    </w:tbl>
    <w:p w:rsidRPr="000450C2" w:rsidR="00550917" w:rsidP="00550917" w:rsidRDefault="00550917" w14:paraId="5E4613AE" w14:textId="77777777">
      <w:pPr>
        <w:ind w:right="757"/>
        <w:jc w:val="center"/>
      </w:pPr>
      <w:r w:rsidRPr="000450C2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4115106" wp14:anchorId="3BFA7774">
                <wp:simplePos x="0" y="0"/>
                <wp:positionH relativeFrom="margin">
                  <wp:posOffset>57785</wp:posOffset>
                </wp:positionH>
                <wp:positionV relativeFrom="paragraph">
                  <wp:posOffset>96520</wp:posOffset>
                </wp:positionV>
                <wp:extent cx="6457950" cy="6391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391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4.55pt;margin-top:7.6pt;width:508.5pt;height:5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ed="f" strokeweight="1.5pt" w14:anchorId="286CD7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">
                <w10:wrap anchorx="margin"/>
              </v:rect>
            </w:pict>
          </mc:Fallback>
        </mc:AlternateContent>
      </w:r>
    </w:p>
    <w:p w:rsidRPr="000450C2" w:rsidR="00550917" w:rsidP="00550917" w:rsidRDefault="00550917" w14:paraId="416DD21A" w14:textId="77777777">
      <w:pPr>
        <w:ind w:right="757"/>
      </w:pPr>
    </w:p>
    <w:p w:rsidRPr="000450C2" w:rsidR="00550917" w:rsidP="0081354E" w:rsidRDefault="0081354E" w14:paraId="2D220BC2" w14:textId="5010E1C0">
      <w:pPr>
        <w:tabs>
          <w:tab w:val="left" w:pos="3555"/>
        </w:tabs>
        <w:ind w:right="757"/>
      </w:pPr>
      <w:r>
        <w:tab/>
      </w:r>
    </w:p>
    <w:p w:rsidRPr="000450C2" w:rsidR="00550917" w:rsidP="00550917" w:rsidRDefault="00550917" w14:paraId="0E29E2ED" w14:textId="77777777">
      <w:pPr>
        <w:ind w:right="757"/>
        <w:jc w:val="center"/>
        <w:rPr>
          <w:b/>
        </w:rPr>
      </w:pPr>
    </w:p>
    <w:p w:rsidRPr="000450C2" w:rsidR="00550917" w:rsidP="00550917" w:rsidRDefault="00550917" w14:paraId="77F36294" w14:textId="77777777">
      <w:pPr>
        <w:tabs>
          <w:tab w:val="left" w:pos="900"/>
          <w:tab w:val="left" w:pos="1080"/>
          <w:tab w:val="left" w:pos="7560"/>
        </w:tabs>
        <w:ind w:right="757"/>
        <w:jc w:val="both"/>
      </w:pPr>
      <w:r>
        <w:t xml:space="preserve">      </w:t>
      </w:r>
      <w:r w:rsidRPr="000450C2">
        <w:t>SAYI</w:t>
      </w:r>
      <w:r w:rsidRPr="000450C2">
        <w:tab/>
        <w:t>:</w:t>
      </w:r>
      <w:r w:rsidRPr="000450C2">
        <w:tab/>
        <w:t>……….</w:t>
      </w:r>
      <w:r w:rsidRPr="000450C2">
        <w:tab/>
        <w:t>Tarih: …/…/ 20…</w:t>
      </w:r>
    </w:p>
    <w:p w:rsidRPr="000450C2" w:rsidR="00550917" w:rsidP="00550917" w:rsidRDefault="00550917" w14:paraId="4F19C8B7" w14:textId="77777777">
      <w:pPr>
        <w:tabs>
          <w:tab w:val="left" w:pos="900"/>
          <w:tab w:val="left" w:pos="1080"/>
          <w:tab w:val="left" w:pos="7560"/>
        </w:tabs>
        <w:ind w:right="757"/>
        <w:jc w:val="both"/>
      </w:pPr>
      <w:r>
        <w:t xml:space="preserve">      </w:t>
      </w:r>
      <w:r w:rsidRPr="000450C2">
        <w:t>KONU</w:t>
      </w:r>
      <w:r w:rsidRPr="000450C2">
        <w:tab/>
        <w:t>: Doktora Yeterlik Sınav Sonucu</w:t>
      </w:r>
    </w:p>
    <w:p w:rsidRPr="000450C2" w:rsidR="00550917" w:rsidP="00550917" w:rsidRDefault="00550917" w14:paraId="2B36058D" w14:textId="77777777">
      <w:pPr>
        <w:ind w:right="757"/>
        <w:jc w:val="center"/>
      </w:pPr>
      <w:r w:rsidRPr="000450C2">
        <w:t xml:space="preserve"> </w:t>
      </w:r>
    </w:p>
    <w:p w:rsidRPr="000450C2" w:rsidR="00550917" w:rsidP="00550917" w:rsidRDefault="00550917" w14:paraId="527FA95E" w14:textId="77777777">
      <w:pPr>
        <w:ind w:right="757"/>
      </w:pPr>
    </w:p>
    <w:p w:rsidRPr="000450C2" w:rsidR="00550917" w:rsidP="00550917" w:rsidRDefault="00550917" w14:paraId="06916F5E" w14:textId="77777777">
      <w:pPr>
        <w:ind w:right="757"/>
        <w:jc w:val="center"/>
      </w:pPr>
    </w:p>
    <w:p w:rsidRPr="000450C2" w:rsidR="00550917" w:rsidP="00550917" w:rsidRDefault="00550917" w14:paraId="146A1210" w14:textId="77777777">
      <w:pPr>
        <w:spacing w:line="360" w:lineRule="auto"/>
        <w:ind w:right="757"/>
        <w:jc w:val="center"/>
      </w:pPr>
      <w:r w:rsidRPr="000450C2">
        <w:t>İZMİR BAKIRÇAY ÜNİVERSİTESİ</w:t>
      </w:r>
    </w:p>
    <w:p w:rsidRPr="000450C2" w:rsidR="00550917" w:rsidP="00550917" w:rsidRDefault="00550917" w14:paraId="4443AA08" w14:textId="77777777">
      <w:pPr>
        <w:spacing w:line="360" w:lineRule="auto"/>
        <w:ind w:right="757"/>
        <w:jc w:val="center"/>
      </w:pPr>
      <w:r w:rsidRPr="000450C2">
        <w:t>LİSANSÜSTÜ EĞİTİM</w:t>
      </w:r>
      <w:r w:rsidRPr="000450C2">
        <w:rPr>
          <w:b/>
        </w:rPr>
        <w:t xml:space="preserve"> </w:t>
      </w:r>
      <w:r w:rsidRPr="000450C2">
        <w:t>ENSTİTÜSÜ MÜDÜRLÜĞÜNE</w:t>
      </w:r>
    </w:p>
    <w:p w:rsidRPr="000450C2" w:rsidR="00550917" w:rsidP="00550917" w:rsidRDefault="00550917" w14:paraId="72DED3EA" w14:textId="77777777">
      <w:pPr>
        <w:spacing w:line="360" w:lineRule="auto"/>
        <w:ind w:right="757"/>
      </w:pPr>
    </w:p>
    <w:p w:rsidRPr="000450C2" w:rsidR="00550917" w:rsidP="00550917" w:rsidRDefault="00550917" w14:paraId="69749E22" w14:textId="77777777">
      <w:pPr>
        <w:pStyle w:val="GvdeMetni"/>
        <w:ind w:right="757"/>
        <w:rPr>
          <w:rFonts w:ascii="Times New Roman" w:hAnsi="Times New Roman"/>
          <w:sz w:val="22"/>
          <w:szCs w:val="22"/>
        </w:rPr>
      </w:pPr>
    </w:p>
    <w:p w:rsidR="00550917" w:rsidP="00550917" w:rsidRDefault="00550917" w14:paraId="39E36E5F" w14:textId="77777777">
      <w:pPr>
        <w:pStyle w:val="GvdeMetni"/>
        <w:ind w:right="757" w:firstLine="708"/>
        <w:rPr>
          <w:rFonts w:ascii="Times New Roman" w:hAnsi="Times New Roman"/>
          <w:sz w:val="22"/>
          <w:szCs w:val="22"/>
        </w:rPr>
      </w:pPr>
      <w:r w:rsidRPr="000450C2">
        <w:rPr>
          <w:rFonts w:ascii="Times New Roman" w:hAnsi="Times New Roman"/>
          <w:sz w:val="22"/>
          <w:szCs w:val="22"/>
        </w:rPr>
        <w:t>Anabilim dalımız doktora programı ……</w:t>
      </w:r>
      <w:proofErr w:type="gramStart"/>
      <w:r w:rsidRPr="000450C2">
        <w:rPr>
          <w:rFonts w:ascii="Times New Roman" w:hAnsi="Times New Roman"/>
          <w:sz w:val="22"/>
          <w:szCs w:val="22"/>
        </w:rPr>
        <w:t>…….</w:t>
      </w:r>
      <w:proofErr w:type="gramEnd"/>
      <w:r w:rsidRPr="000450C2">
        <w:rPr>
          <w:rFonts w:ascii="Times New Roman" w:hAnsi="Times New Roman"/>
          <w:sz w:val="22"/>
          <w:szCs w:val="22"/>
        </w:rPr>
        <w:t xml:space="preserve">.…………… </w:t>
      </w:r>
      <w:proofErr w:type="gramStart"/>
      <w:r w:rsidRPr="000450C2">
        <w:rPr>
          <w:rFonts w:ascii="Times New Roman" w:hAnsi="Times New Roman"/>
          <w:sz w:val="22"/>
          <w:szCs w:val="22"/>
        </w:rPr>
        <w:t>numaralı</w:t>
      </w:r>
      <w:proofErr w:type="gramEnd"/>
      <w:r w:rsidRPr="000450C2">
        <w:rPr>
          <w:rFonts w:ascii="Times New Roman" w:hAnsi="Times New Roman"/>
          <w:sz w:val="22"/>
          <w:szCs w:val="22"/>
        </w:rPr>
        <w:t xml:space="preserve"> kayıtlı öğrencisi</w:t>
      </w:r>
    </w:p>
    <w:p w:rsidR="00550917" w:rsidP="00550917" w:rsidRDefault="00550917" w14:paraId="650DFB31" w14:textId="77777777">
      <w:pPr>
        <w:pStyle w:val="GvdeMetni"/>
        <w:ind w:right="757" w:firstLine="708"/>
        <w:rPr>
          <w:rFonts w:ascii="Times New Roman" w:hAnsi="Times New Roman"/>
          <w:sz w:val="22"/>
          <w:szCs w:val="22"/>
        </w:rPr>
      </w:pPr>
      <w:r w:rsidRPr="000450C2">
        <w:rPr>
          <w:rFonts w:ascii="Times New Roman" w:hAnsi="Times New Roman"/>
          <w:noProof/>
          <w:sz w:val="22"/>
          <w:szCs w:val="22"/>
        </w:rPr>
        <w:t>……...................................................................................’nın</w:t>
      </w:r>
      <w:r w:rsidRPr="000450C2">
        <w:rPr>
          <w:rFonts w:ascii="Times New Roman" w:hAnsi="Times New Roman"/>
          <w:sz w:val="22"/>
          <w:szCs w:val="22"/>
        </w:rPr>
        <w:t xml:space="preserve"> doktora yeterlik sınav evrakları ekte</w:t>
      </w:r>
    </w:p>
    <w:p w:rsidRPr="000450C2" w:rsidR="00550917" w:rsidP="00550917" w:rsidRDefault="00550917" w14:paraId="646A67FB" w14:textId="77777777">
      <w:pPr>
        <w:pStyle w:val="GvdeMetni"/>
        <w:ind w:right="757" w:firstLine="708"/>
        <w:rPr>
          <w:rFonts w:ascii="Times New Roman" w:hAnsi="Times New Roman"/>
          <w:sz w:val="22"/>
          <w:szCs w:val="22"/>
        </w:rPr>
      </w:pPr>
      <w:proofErr w:type="gramStart"/>
      <w:r w:rsidRPr="000450C2">
        <w:rPr>
          <w:rFonts w:ascii="Times New Roman" w:hAnsi="Times New Roman"/>
          <w:sz w:val="22"/>
          <w:szCs w:val="22"/>
        </w:rPr>
        <w:t>yer</w:t>
      </w:r>
      <w:proofErr w:type="gramEnd"/>
      <w:r w:rsidRPr="000450C2">
        <w:rPr>
          <w:rFonts w:ascii="Times New Roman" w:hAnsi="Times New Roman"/>
          <w:sz w:val="22"/>
          <w:szCs w:val="22"/>
        </w:rPr>
        <w:t xml:space="preserve"> almaktadır.</w:t>
      </w:r>
    </w:p>
    <w:p w:rsidRPr="000450C2" w:rsidR="00550917" w:rsidP="00550917" w:rsidRDefault="00550917" w14:paraId="6123F893" w14:textId="77777777">
      <w:pPr>
        <w:pStyle w:val="GvdeMetni"/>
        <w:ind w:right="757" w:firstLine="708"/>
        <w:rPr>
          <w:rFonts w:ascii="Times New Roman" w:hAnsi="Times New Roman"/>
          <w:sz w:val="22"/>
          <w:szCs w:val="22"/>
        </w:rPr>
      </w:pPr>
    </w:p>
    <w:p w:rsidRPr="000450C2" w:rsidR="00550917" w:rsidP="00550917" w:rsidRDefault="00550917" w14:paraId="3C040AED" w14:textId="77777777">
      <w:pPr>
        <w:spacing w:line="360" w:lineRule="auto"/>
        <w:ind w:left="284" w:right="757" w:firstLine="284"/>
      </w:pPr>
      <w:r w:rsidRPr="000450C2">
        <w:t>Gereğini arz ederim.</w:t>
      </w:r>
    </w:p>
    <w:p w:rsidRPr="000450C2" w:rsidR="00550917" w:rsidP="00550917" w:rsidRDefault="00550917" w14:paraId="0223F2AE" w14:textId="77777777">
      <w:pPr>
        <w:tabs>
          <w:tab w:val="center" w:pos="8280"/>
        </w:tabs>
        <w:spacing w:line="360" w:lineRule="auto"/>
        <w:ind w:right="757"/>
      </w:pPr>
      <w:r w:rsidRPr="000450C2">
        <w:tab/>
      </w:r>
    </w:p>
    <w:p w:rsidRPr="000450C2" w:rsidR="00550917" w:rsidP="00550917" w:rsidRDefault="00550917" w14:paraId="3821A2C0" w14:textId="77777777">
      <w:pPr>
        <w:tabs>
          <w:tab w:val="center" w:pos="8280"/>
        </w:tabs>
        <w:spacing w:line="360" w:lineRule="auto"/>
        <w:ind w:right="757"/>
      </w:pPr>
      <w:r w:rsidRPr="000450C2">
        <w:tab/>
      </w:r>
      <w:r w:rsidRPr="000450C2">
        <w:tab/>
        <w:t>….…………………………..</w:t>
      </w:r>
    </w:p>
    <w:p w:rsidRPr="000450C2" w:rsidR="00550917" w:rsidP="00550917" w:rsidRDefault="00550917" w14:paraId="7D6D79AA" w14:textId="77777777">
      <w:pPr>
        <w:tabs>
          <w:tab w:val="center" w:pos="7380"/>
        </w:tabs>
        <w:spacing w:line="360" w:lineRule="auto"/>
        <w:ind w:right="757"/>
        <w:jc w:val="center"/>
      </w:pPr>
      <w:r w:rsidRPr="000450C2">
        <w:tab/>
        <w:t xml:space="preserve">                         Anabilim Dalı Başkanı </w:t>
      </w:r>
    </w:p>
    <w:p w:rsidRPr="000450C2" w:rsidR="00550917" w:rsidP="00550917" w:rsidRDefault="00550917" w14:paraId="6BE15E66" w14:textId="77777777">
      <w:pPr>
        <w:spacing w:line="360" w:lineRule="auto"/>
        <w:rPr>
          <w:u w:val="single"/>
        </w:rPr>
      </w:pPr>
    </w:p>
    <w:p w:rsidRPr="00913EAE" w:rsidR="00550917" w:rsidP="00550917" w:rsidRDefault="00550917" w14:paraId="3FEF61C5" w14:textId="77777777">
      <w:pPr>
        <w:spacing w:line="360" w:lineRule="auto"/>
        <w:rPr>
          <w:u w:val="single"/>
        </w:rPr>
      </w:pPr>
      <w:r w:rsidRPr="00913EAE">
        <w:rPr>
          <w:u w:val="single" w:color="FFFFFF" w:themeColor="background1"/>
        </w:rPr>
        <w:t xml:space="preserve">    </w:t>
      </w:r>
      <w:r w:rsidRPr="00913EAE">
        <w:rPr>
          <w:u w:val="single"/>
        </w:rPr>
        <w:t>EKLER:</w:t>
      </w:r>
    </w:p>
    <w:p w:rsidRPr="000450C2" w:rsidR="00550917" w:rsidP="00550917" w:rsidRDefault="00550917" w14:paraId="5D86A000" w14:textId="77777777">
      <w:pPr>
        <w:spacing w:line="360" w:lineRule="auto"/>
      </w:pPr>
      <w:r>
        <w:t xml:space="preserve">    </w:t>
      </w:r>
      <w:r w:rsidRPr="000450C2">
        <w:t>EK-1 Doktora yeterlik sınav tutanağı</w:t>
      </w:r>
    </w:p>
    <w:p w:rsidRPr="000450C2" w:rsidR="00550917" w:rsidP="00550917" w:rsidRDefault="00550917" w14:paraId="10B50D40" w14:textId="77777777">
      <w:pPr>
        <w:spacing w:line="360" w:lineRule="auto"/>
      </w:pPr>
      <w:r>
        <w:t xml:space="preserve">    </w:t>
      </w:r>
      <w:r w:rsidRPr="000450C2">
        <w:t>EK-2 Yazılı sınav tutanağı</w:t>
      </w:r>
    </w:p>
    <w:p w:rsidRPr="000450C2" w:rsidR="00550917" w:rsidP="00550917" w:rsidRDefault="00550917" w14:paraId="0CC9FD49" w14:textId="77777777">
      <w:pPr>
        <w:spacing w:line="360" w:lineRule="auto"/>
      </w:pPr>
      <w:r>
        <w:t xml:space="preserve">    </w:t>
      </w:r>
      <w:r w:rsidRPr="000450C2">
        <w:t>EK-3 Yazılı sınavda sorulan sorular</w:t>
      </w:r>
    </w:p>
    <w:p w:rsidRPr="000450C2" w:rsidR="00550917" w:rsidP="00550917" w:rsidRDefault="00550917" w14:paraId="3C06935D" w14:textId="77777777">
      <w:pPr>
        <w:spacing w:line="360" w:lineRule="auto"/>
      </w:pPr>
      <w:r>
        <w:t xml:space="preserve">    </w:t>
      </w:r>
      <w:r w:rsidRPr="000450C2">
        <w:t>EK-4 Sözlü sınav tutanağı</w:t>
      </w:r>
    </w:p>
    <w:p w:rsidRPr="000450C2" w:rsidR="00550917" w:rsidP="00550917" w:rsidRDefault="00550917" w14:paraId="63503950" w14:textId="77777777">
      <w:pPr>
        <w:spacing w:line="360" w:lineRule="auto"/>
      </w:pPr>
      <w:r>
        <w:t xml:space="preserve">    </w:t>
      </w:r>
      <w:r w:rsidRPr="000450C2">
        <w:t>EK-5 Sözlü sınavda sorulan sorular</w:t>
      </w:r>
    </w:p>
    <w:p w:rsidRPr="00913EAE" w:rsidR="00550917" w:rsidP="00550917" w:rsidRDefault="00550917" w14:paraId="17B3ACCC" w14:textId="77777777">
      <w:pPr>
        <w:spacing w:line="360" w:lineRule="auto"/>
      </w:pPr>
      <w:r>
        <w:t xml:space="preserve">    </w:t>
      </w:r>
      <w:r w:rsidRPr="000450C2">
        <w:t>EK-6 Yazılı sınav kağıtları</w:t>
      </w:r>
    </w:p>
    <w:p w:rsidR="00114D6F" w:rsidP="00550917" w:rsidRDefault="00114D6F" w14:paraId="0490A5B7" w14:textId="77777777">
      <w:pPr>
        <w:rPr>
          <w:b/>
        </w:rPr>
      </w:pPr>
    </w:p>
    <w:p w:rsidR="00D54D25" w:rsidP="00550917" w:rsidRDefault="00D54D25" w14:paraId="352BD338" w14:textId="77777777">
      <w:pPr>
        <w:rPr>
          <w:b/>
        </w:rPr>
      </w:pPr>
    </w:p>
    <w:p w:rsidRPr="000450C2" w:rsidR="00550917" w:rsidP="00550917" w:rsidRDefault="00550917" w14:paraId="0EB3B9A9" w14:textId="77777777">
      <w:pPr>
        <w:rPr>
          <w:b/>
        </w:rPr>
      </w:pPr>
      <w:r>
        <w:rPr>
          <w:b/>
        </w:rPr>
        <w:t xml:space="preserve">  </w:t>
      </w:r>
      <w:r w:rsidRPr="000450C2">
        <w:rPr>
          <w:b/>
        </w:rPr>
        <w:t>EK-1</w:t>
      </w:r>
    </w:p>
    <w:p w:rsidRPr="000450C2" w:rsidR="00550917" w:rsidP="00550917" w:rsidRDefault="00550917" w14:paraId="1FE64F81" w14:textId="77777777">
      <w:pPr>
        <w:jc w:val="both"/>
        <w:rPr>
          <w:b/>
        </w:rPr>
      </w:pPr>
    </w:p>
    <w:tbl>
      <w:tblPr>
        <w:tblW w:w="4945" w:type="pct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8784"/>
      </w:tblGrid>
      <w:tr w:rsidRPr="000450C2" w:rsidR="00550917" w:rsidTr="0081354E" w14:paraId="3E3E9151" w14:textId="77777777">
        <w:trPr>
          <w:trHeight w:val="165"/>
        </w:trPr>
        <w:tc>
          <w:tcPr>
            <w:tcW w:w="10064" w:type="dxa"/>
            <w:gridSpan w:val="2"/>
            <w:vAlign w:val="center"/>
          </w:tcPr>
          <w:p w:rsidRPr="000450C2" w:rsidR="00550917" w:rsidP="00EE6D03" w:rsidRDefault="00550917" w14:paraId="6184C9CC" w14:textId="77777777">
            <w:r w:rsidRPr="000450C2">
              <w:rPr>
                <w:b/>
              </w:rPr>
              <w:lastRenderedPageBreak/>
              <w:t>Öğrencinin,</w:t>
            </w:r>
          </w:p>
        </w:tc>
      </w:tr>
      <w:tr w:rsidRPr="000450C2" w:rsidR="00550917" w:rsidTr="0081354E" w14:paraId="62B39FF1" w14:textId="77777777">
        <w:trPr>
          <w:trHeight w:val="454"/>
        </w:trPr>
        <w:tc>
          <w:tcPr>
            <w:tcW w:w="1376" w:type="dxa"/>
            <w:vAlign w:val="center"/>
          </w:tcPr>
          <w:p w:rsidRPr="000450C2" w:rsidR="00550917" w:rsidP="00EE6D03" w:rsidRDefault="00550917" w14:paraId="0159B416" w14:textId="77777777">
            <w:pPr>
              <w:rPr>
                <w:b/>
              </w:rPr>
            </w:pPr>
            <w:r w:rsidRPr="000450C2">
              <w:rPr>
                <w:b/>
              </w:rPr>
              <w:t xml:space="preserve">Numarası </w:t>
            </w:r>
          </w:p>
        </w:tc>
        <w:tc>
          <w:tcPr>
            <w:tcW w:w="8688" w:type="dxa"/>
            <w:vAlign w:val="center"/>
          </w:tcPr>
          <w:p w:rsidRPr="000450C2" w:rsidR="00550917" w:rsidP="00EE6D03" w:rsidRDefault="00550917" w14:paraId="695E536E" w14:textId="77777777"/>
        </w:tc>
      </w:tr>
      <w:tr w:rsidRPr="000450C2" w:rsidR="00550917" w:rsidTr="0081354E" w14:paraId="690A0BF9" w14:textId="77777777">
        <w:trPr>
          <w:trHeight w:val="454"/>
        </w:trPr>
        <w:tc>
          <w:tcPr>
            <w:tcW w:w="1376" w:type="dxa"/>
            <w:vAlign w:val="center"/>
          </w:tcPr>
          <w:p w:rsidRPr="000450C2" w:rsidR="00550917" w:rsidP="00EE6D03" w:rsidRDefault="00550917" w14:paraId="200BC4F5" w14:textId="77777777">
            <w:pPr>
              <w:rPr>
                <w:b/>
              </w:rPr>
            </w:pPr>
            <w:r w:rsidRPr="000450C2">
              <w:rPr>
                <w:b/>
              </w:rPr>
              <w:t>Adı ve Soyadı</w:t>
            </w:r>
          </w:p>
        </w:tc>
        <w:tc>
          <w:tcPr>
            <w:tcW w:w="8688" w:type="dxa"/>
            <w:vAlign w:val="center"/>
          </w:tcPr>
          <w:p w:rsidRPr="000450C2" w:rsidR="00550917" w:rsidP="00EE6D03" w:rsidRDefault="00550917" w14:paraId="7E8FADC3" w14:textId="77777777"/>
        </w:tc>
      </w:tr>
      <w:tr w:rsidRPr="000450C2" w:rsidR="00550917" w:rsidTr="0081354E" w14:paraId="75F0A12B" w14:textId="77777777">
        <w:trPr>
          <w:trHeight w:val="454"/>
        </w:trPr>
        <w:tc>
          <w:tcPr>
            <w:tcW w:w="1376" w:type="dxa"/>
            <w:vAlign w:val="center"/>
          </w:tcPr>
          <w:p w:rsidRPr="000450C2" w:rsidR="00550917" w:rsidP="00EE6D03" w:rsidRDefault="00550917" w14:paraId="417A2C4B" w14:textId="77777777">
            <w:pPr>
              <w:rPr>
                <w:b/>
              </w:rPr>
            </w:pPr>
            <w:r w:rsidRPr="000450C2">
              <w:rPr>
                <w:b/>
              </w:rPr>
              <w:t>Anabilim Dalı</w:t>
            </w:r>
          </w:p>
        </w:tc>
        <w:tc>
          <w:tcPr>
            <w:tcW w:w="8688" w:type="dxa"/>
            <w:vAlign w:val="center"/>
          </w:tcPr>
          <w:p w:rsidRPr="000450C2" w:rsidR="00550917" w:rsidP="00EE6D03" w:rsidRDefault="00550917" w14:paraId="0702151D" w14:textId="77777777"/>
        </w:tc>
      </w:tr>
      <w:tr w:rsidRPr="000450C2" w:rsidR="00550917" w:rsidTr="0081354E" w14:paraId="5F6A749F" w14:textId="77777777">
        <w:trPr>
          <w:trHeight w:val="454"/>
        </w:trPr>
        <w:tc>
          <w:tcPr>
            <w:tcW w:w="1376" w:type="dxa"/>
            <w:vAlign w:val="center"/>
          </w:tcPr>
          <w:p w:rsidRPr="000450C2" w:rsidR="00550917" w:rsidP="00EE6D03" w:rsidRDefault="00550917" w14:paraId="2B63F232" w14:textId="77777777">
            <w:pPr>
              <w:rPr>
                <w:b/>
              </w:rPr>
            </w:pPr>
            <w:r w:rsidRPr="000450C2">
              <w:rPr>
                <w:b/>
              </w:rPr>
              <w:t>Programı</w:t>
            </w:r>
          </w:p>
        </w:tc>
        <w:tc>
          <w:tcPr>
            <w:tcW w:w="8688" w:type="dxa"/>
            <w:vAlign w:val="center"/>
          </w:tcPr>
          <w:p w:rsidRPr="000450C2" w:rsidR="00550917" w:rsidP="00EE6D03" w:rsidRDefault="00550917" w14:paraId="344F4081" w14:textId="77777777"/>
        </w:tc>
      </w:tr>
      <w:tr w:rsidRPr="000450C2" w:rsidR="00550917" w:rsidTr="0081354E" w14:paraId="0CA6C523" w14:textId="77777777">
        <w:trPr>
          <w:trHeight w:val="454"/>
        </w:trPr>
        <w:tc>
          <w:tcPr>
            <w:tcW w:w="1376" w:type="dxa"/>
            <w:vAlign w:val="center"/>
          </w:tcPr>
          <w:p w:rsidRPr="000450C2" w:rsidR="00550917" w:rsidP="00EE6D03" w:rsidRDefault="00550917" w14:paraId="1208D6D9" w14:textId="77777777">
            <w:pPr>
              <w:rPr>
                <w:b/>
              </w:rPr>
            </w:pPr>
            <w:r w:rsidRPr="000450C2">
              <w:rPr>
                <w:b/>
              </w:rPr>
              <w:t>Danışmanı</w:t>
            </w:r>
          </w:p>
        </w:tc>
        <w:tc>
          <w:tcPr>
            <w:tcW w:w="8688" w:type="dxa"/>
            <w:vAlign w:val="center"/>
          </w:tcPr>
          <w:p w:rsidRPr="000450C2" w:rsidR="00550917" w:rsidP="00EE6D03" w:rsidRDefault="00550917" w14:paraId="78270990" w14:textId="77777777"/>
        </w:tc>
      </w:tr>
    </w:tbl>
    <w:p w:rsidRPr="000450C2" w:rsidR="00550917" w:rsidP="00550917" w:rsidRDefault="00550917" w14:paraId="74E591E0" w14:textId="77777777">
      <w:pPr>
        <w:pStyle w:val="Balk1"/>
        <w:tabs>
          <w:tab w:val="left" w:pos="6105"/>
        </w:tabs>
        <w:rPr>
          <w:bCs/>
          <w:sz w:val="22"/>
          <w:szCs w:val="22"/>
        </w:rPr>
      </w:pPr>
    </w:p>
    <w:tbl>
      <w:tblPr>
        <w:tblW w:w="4945" w:type="pct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175"/>
      </w:tblGrid>
      <w:tr w:rsidRPr="000450C2" w:rsidR="00550917" w:rsidTr="0081354E" w14:paraId="0E69A074" w14:textId="77777777">
        <w:trPr>
          <w:trHeight w:val="2091"/>
        </w:trPr>
        <w:tc>
          <w:tcPr>
            <w:tcW w:w="10064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0450C2" w:rsidR="00550917" w:rsidP="00EE6D03" w:rsidRDefault="00550917" w14:paraId="261A2720" w14:textId="77777777">
            <w:pPr>
              <w:jc w:val="center"/>
              <w:rPr>
                <w:b/>
              </w:rPr>
            </w:pPr>
          </w:p>
          <w:p w:rsidRPr="000450C2" w:rsidR="00550917" w:rsidP="00EE6D03" w:rsidRDefault="00550917" w14:paraId="545BCE11" w14:textId="77777777">
            <w:pPr>
              <w:spacing w:line="360" w:lineRule="auto"/>
            </w:pPr>
            <w:proofErr w:type="gramStart"/>
            <w:r w:rsidRPr="000450C2">
              <w:t>Jüri;  Lisansüstü</w:t>
            </w:r>
            <w:proofErr w:type="gramEnd"/>
            <w:r w:rsidRPr="000450C2">
              <w:t xml:space="preserve"> Yönetmeliği’nin ……uncu maddesi hükümleri uyarınca yukarıda bilgileri verilen öğrencinin doktora yeterlik sınavını   ……/……/ 20…  </w:t>
            </w:r>
            <w:proofErr w:type="gramStart"/>
            <w:r w:rsidRPr="000450C2">
              <w:t>tarihinde  …</w:t>
            </w:r>
            <w:proofErr w:type="gramEnd"/>
            <w:r w:rsidRPr="000450C2">
              <w:t xml:space="preserve">………..… - …………….. </w:t>
            </w:r>
            <w:proofErr w:type="gramStart"/>
            <w:r w:rsidRPr="000450C2">
              <w:t>saatleri</w:t>
            </w:r>
            <w:proofErr w:type="gramEnd"/>
            <w:r w:rsidRPr="000450C2">
              <w:t xml:space="preserve"> arasında gerçekleştirmiş ve öğrencinin;   </w:t>
            </w:r>
          </w:p>
          <w:p w:rsidRPr="000450C2" w:rsidR="00550917" w:rsidP="00EE6D03" w:rsidRDefault="00550917" w14:paraId="60FD3B0A" w14:textId="77777777">
            <w:pPr>
              <w:spacing w:line="360" w:lineRule="auto"/>
            </w:pPr>
            <w:r w:rsidRPr="000450C2">
              <w:t xml:space="preserve">                          </w:t>
            </w:r>
          </w:p>
          <w:p w:rsidRPr="000450C2" w:rsidR="00550917" w:rsidP="00EE6D03" w:rsidRDefault="00550917" w14:paraId="6DCED8CE" w14:textId="77777777">
            <w:pPr>
              <w:spacing w:line="360" w:lineRule="auto"/>
              <w:jc w:val="center"/>
            </w:pPr>
            <w:r w:rsidRPr="000450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lang w:val="fr-FR"/>
              </w:rPr>
              <w:instrText xml:space="preserve"> FORMCHECKBOX </w:instrText>
            </w:r>
            <w:r w:rsidRPr="000450C2">
              <w:fldChar w:fldCharType="separate"/>
            </w:r>
            <w:r w:rsidRPr="000450C2">
              <w:fldChar w:fldCharType="end"/>
            </w:r>
            <w:r w:rsidRPr="000450C2">
              <w:t xml:space="preserve">  </w:t>
            </w:r>
            <w:r w:rsidRPr="000450C2">
              <w:rPr>
                <w:b/>
              </w:rPr>
              <w:t>Oybirliği</w:t>
            </w:r>
            <w:r w:rsidRPr="000450C2">
              <w:t xml:space="preserve">                        </w:t>
            </w:r>
            <w:r w:rsidRPr="000450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lang w:val="fr-FR"/>
              </w:rPr>
              <w:instrText xml:space="preserve"> FORMCHECKBOX </w:instrText>
            </w:r>
            <w:r w:rsidRPr="000450C2">
              <w:fldChar w:fldCharType="separate"/>
            </w:r>
            <w:r w:rsidRPr="000450C2">
              <w:fldChar w:fldCharType="end"/>
            </w:r>
            <w:r w:rsidRPr="000450C2">
              <w:t xml:space="preserve">  </w:t>
            </w:r>
            <w:r w:rsidRPr="000450C2">
              <w:rPr>
                <w:b/>
              </w:rPr>
              <w:t>Oyçokluğu</w:t>
            </w:r>
            <w:r w:rsidRPr="000450C2">
              <w:t xml:space="preserve">                    </w:t>
            </w:r>
            <w:r w:rsidRPr="000450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lang w:val="fr-FR"/>
              </w:rPr>
              <w:instrText xml:space="preserve"> FORMCHECKBOX </w:instrText>
            </w:r>
            <w:r w:rsidRPr="000450C2">
              <w:fldChar w:fldCharType="separate"/>
            </w:r>
            <w:r w:rsidRPr="000450C2">
              <w:fldChar w:fldCharType="end"/>
            </w:r>
            <w:r w:rsidRPr="000450C2">
              <w:t xml:space="preserve">  </w:t>
            </w:r>
            <w:r w:rsidRPr="000450C2">
              <w:rPr>
                <w:b/>
              </w:rPr>
              <w:t>Başarılı*</w:t>
            </w:r>
            <w:r w:rsidRPr="000450C2">
              <w:t xml:space="preserve">                </w:t>
            </w:r>
            <w:r w:rsidRPr="000450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lang w:val="fr-FR"/>
              </w:rPr>
              <w:instrText xml:space="preserve"> FORMCHECKBOX </w:instrText>
            </w:r>
            <w:r w:rsidRPr="000450C2">
              <w:fldChar w:fldCharType="separate"/>
            </w:r>
            <w:r w:rsidRPr="000450C2">
              <w:fldChar w:fldCharType="end"/>
            </w:r>
            <w:r w:rsidRPr="000450C2">
              <w:t xml:space="preserve">  </w:t>
            </w:r>
            <w:r w:rsidRPr="000450C2">
              <w:rPr>
                <w:b/>
              </w:rPr>
              <w:t>Başarısız</w:t>
            </w:r>
          </w:p>
          <w:p w:rsidRPr="000450C2" w:rsidR="00550917" w:rsidP="00EE6D03" w:rsidRDefault="00550917" w14:paraId="33603F70" w14:textId="77777777">
            <w:pPr>
              <w:spacing w:line="360" w:lineRule="auto"/>
            </w:pPr>
            <w:proofErr w:type="gramStart"/>
            <w:r w:rsidRPr="000450C2">
              <w:t>olduğuna</w:t>
            </w:r>
            <w:proofErr w:type="gramEnd"/>
            <w:r w:rsidRPr="000450C2">
              <w:t xml:space="preserve">, karar vermiştir.  </w:t>
            </w:r>
          </w:p>
          <w:p w:rsidRPr="000450C2" w:rsidR="00550917" w:rsidP="00EE6D03" w:rsidRDefault="00550917" w14:paraId="0E6E750C" w14:textId="77777777">
            <w:pPr>
              <w:spacing w:line="360" w:lineRule="auto"/>
            </w:pPr>
            <w:r w:rsidRPr="000450C2">
              <w:t xml:space="preserve">Öğrencinin Bulunduğu </w:t>
            </w:r>
            <w:proofErr w:type="gramStart"/>
            <w:r w:rsidRPr="000450C2">
              <w:t xml:space="preserve">Dönem:   </w:t>
            </w:r>
            <w:proofErr w:type="gramEnd"/>
            <w:r w:rsidRPr="000450C2">
              <w:t xml:space="preserve">     </w:t>
            </w:r>
            <w:r w:rsidRPr="000450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lang w:val="fr-FR"/>
              </w:rPr>
              <w:instrText xml:space="preserve"> FORMCHECKBOX </w:instrText>
            </w:r>
            <w:r w:rsidRPr="000450C2">
              <w:fldChar w:fldCharType="separate"/>
            </w:r>
            <w:r w:rsidRPr="000450C2">
              <w:fldChar w:fldCharType="end"/>
            </w:r>
            <w:r w:rsidRPr="000450C2">
              <w:t xml:space="preserve"> </w:t>
            </w:r>
            <w:r w:rsidRPr="000450C2">
              <w:rPr>
                <w:b/>
              </w:rPr>
              <w:t xml:space="preserve">3                     </w:t>
            </w:r>
            <w:r w:rsidRPr="000450C2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b/>
                <w:lang w:val="fr-FR"/>
              </w:rPr>
              <w:instrText xml:space="preserve"> FORMCHECKBOX </w:instrText>
            </w:r>
            <w:r w:rsidRPr="000450C2">
              <w:rPr>
                <w:b/>
              </w:rPr>
            </w:r>
            <w:r w:rsidRPr="000450C2">
              <w:rPr>
                <w:b/>
              </w:rPr>
              <w:fldChar w:fldCharType="separate"/>
            </w:r>
            <w:r w:rsidRPr="000450C2">
              <w:rPr>
                <w:b/>
              </w:rPr>
              <w:fldChar w:fldCharType="end"/>
            </w:r>
            <w:r w:rsidRPr="000450C2">
              <w:rPr>
                <w:b/>
              </w:rPr>
              <w:t xml:space="preserve"> 4                     </w:t>
            </w:r>
            <w:r w:rsidRPr="000450C2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b/>
                <w:lang w:val="fr-FR"/>
              </w:rPr>
              <w:instrText xml:space="preserve"> FORMCHECKBOX </w:instrText>
            </w:r>
            <w:r w:rsidRPr="000450C2">
              <w:rPr>
                <w:b/>
              </w:rPr>
            </w:r>
            <w:r w:rsidRPr="000450C2">
              <w:rPr>
                <w:b/>
              </w:rPr>
              <w:fldChar w:fldCharType="separate"/>
            </w:r>
            <w:r w:rsidRPr="000450C2">
              <w:rPr>
                <w:b/>
              </w:rPr>
              <w:fldChar w:fldCharType="end"/>
            </w:r>
            <w:r w:rsidRPr="000450C2">
              <w:rPr>
                <w:b/>
              </w:rPr>
              <w:t xml:space="preserve"> 5                     </w:t>
            </w:r>
            <w:r w:rsidRPr="000450C2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b/>
                <w:lang w:val="fr-FR"/>
              </w:rPr>
              <w:instrText xml:space="preserve"> FORMCHECKBOX </w:instrText>
            </w:r>
            <w:r w:rsidRPr="000450C2">
              <w:rPr>
                <w:b/>
              </w:rPr>
            </w:r>
            <w:r w:rsidRPr="000450C2">
              <w:rPr>
                <w:b/>
              </w:rPr>
              <w:fldChar w:fldCharType="separate"/>
            </w:r>
            <w:r w:rsidRPr="000450C2">
              <w:rPr>
                <w:b/>
              </w:rPr>
              <w:fldChar w:fldCharType="end"/>
            </w:r>
            <w:r w:rsidRPr="000450C2">
              <w:rPr>
                <w:b/>
              </w:rPr>
              <w:t xml:space="preserve"> 6                   </w:t>
            </w:r>
            <w:r w:rsidRPr="000450C2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b/>
                <w:lang w:val="fr-FR"/>
              </w:rPr>
              <w:instrText xml:space="preserve"> FORMCHECKBOX </w:instrText>
            </w:r>
            <w:r w:rsidRPr="000450C2">
              <w:rPr>
                <w:b/>
              </w:rPr>
            </w:r>
            <w:r w:rsidRPr="000450C2">
              <w:rPr>
                <w:b/>
              </w:rPr>
              <w:fldChar w:fldCharType="separate"/>
            </w:r>
            <w:r w:rsidRPr="000450C2">
              <w:rPr>
                <w:b/>
              </w:rPr>
              <w:fldChar w:fldCharType="end"/>
            </w:r>
            <w:r w:rsidRPr="000450C2">
              <w:rPr>
                <w:b/>
              </w:rPr>
              <w:t xml:space="preserve"> 7</w:t>
            </w:r>
          </w:p>
          <w:p w:rsidRPr="000450C2" w:rsidR="00550917" w:rsidP="00EE6D03" w:rsidRDefault="00550917" w14:paraId="3E8CFA2B" w14:textId="77777777">
            <w:pPr>
              <w:spacing w:line="360" w:lineRule="auto"/>
            </w:pPr>
            <w:r w:rsidRPr="000450C2">
              <w:t xml:space="preserve">Öğrencinin Kaçıncı Yeterlik Sınavı  </w:t>
            </w:r>
            <w:r w:rsidRPr="000450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lang w:val="fr-FR"/>
              </w:rPr>
              <w:instrText xml:space="preserve"> FORMCHECKBOX </w:instrText>
            </w:r>
            <w:r w:rsidRPr="000450C2">
              <w:fldChar w:fldCharType="separate"/>
            </w:r>
            <w:r w:rsidRPr="000450C2">
              <w:fldChar w:fldCharType="end"/>
            </w:r>
            <w:r w:rsidRPr="000450C2">
              <w:t xml:space="preserve"> </w:t>
            </w:r>
            <w:r w:rsidRPr="000450C2">
              <w:rPr>
                <w:b/>
              </w:rPr>
              <w:t xml:space="preserve">1      </w:t>
            </w:r>
            <w:r w:rsidRPr="000450C2">
              <w:t xml:space="preserve">               </w:t>
            </w:r>
            <w:r w:rsidRPr="000450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lang w:val="fr-FR"/>
              </w:rPr>
              <w:instrText xml:space="preserve"> FORMCHECKBOX </w:instrText>
            </w:r>
            <w:r w:rsidRPr="000450C2">
              <w:fldChar w:fldCharType="separate"/>
            </w:r>
            <w:r w:rsidRPr="000450C2">
              <w:fldChar w:fldCharType="end"/>
            </w:r>
            <w:r w:rsidRPr="000450C2">
              <w:t xml:space="preserve"> </w:t>
            </w:r>
            <w:r w:rsidRPr="000450C2">
              <w:rPr>
                <w:b/>
              </w:rPr>
              <w:t>2</w:t>
            </w:r>
          </w:p>
          <w:p w:rsidRPr="000450C2" w:rsidR="00550917" w:rsidP="00EE6D03" w:rsidRDefault="00550917" w14:paraId="41660EED" w14:textId="77777777">
            <w:pPr>
              <w:rPr>
                <w:b/>
              </w:rPr>
            </w:pPr>
            <w:r w:rsidRPr="000450C2">
              <w:t xml:space="preserve">Öğrencinin ek ders alması                </w:t>
            </w:r>
            <w:r>
              <w:t xml:space="preserve"> </w:t>
            </w:r>
            <w:r w:rsidRPr="000450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lang w:val="fr-FR"/>
              </w:rPr>
              <w:instrText xml:space="preserve"> FORMCHECKBOX </w:instrText>
            </w:r>
            <w:r w:rsidRPr="000450C2">
              <w:fldChar w:fldCharType="separate"/>
            </w:r>
            <w:r w:rsidRPr="000450C2">
              <w:fldChar w:fldCharType="end"/>
            </w:r>
            <w:r w:rsidRPr="000450C2">
              <w:t xml:space="preserve"> </w:t>
            </w:r>
            <w:r w:rsidRPr="000450C2">
              <w:rPr>
                <w:b/>
              </w:rPr>
              <w:t xml:space="preserve">Gereklidir  </w:t>
            </w:r>
            <w:r w:rsidRPr="000450C2">
              <w:t xml:space="preserve">   </w:t>
            </w:r>
            <w:r w:rsidRPr="000450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0C2">
              <w:rPr>
                <w:lang w:val="fr-FR"/>
              </w:rPr>
              <w:instrText xml:space="preserve"> FORMCHECKBOX </w:instrText>
            </w:r>
            <w:r w:rsidRPr="000450C2">
              <w:fldChar w:fldCharType="separate"/>
            </w:r>
            <w:r w:rsidRPr="000450C2">
              <w:fldChar w:fldCharType="end"/>
            </w:r>
            <w:r w:rsidRPr="000450C2">
              <w:t xml:space="preserve"> </w:t>
            </w:r>
            <w:r w:rsidRPr="000450C2">
              <w:rPr>
                <w:b/>
              </w:rPr>
              <w:t>Gerekli Değildir</w:t>
            </w:r>
          </w:p>
          <w:p w:rsidRPr="000450C2" w:rsidR="00550917" w:rsidP="00EE6D03" w:rsidRDefault="00550917" w14:paraId="035762A2" w14:textId="77777777">
            <w:pPr>
              <w:rPr>
                <w:b/>
                <w:bCs/>
              </w:rPr>
            </w:pPr>
          </w:p>
          <w:p w:rsidRPr="000450C2" w:rsidR="00550917" w:rsidP="00EE6D03" w:rsidRDefault="00550917" w14:paraId="4A6F8DBC" w14:textId="77777777">
            <w:pPr>
              <w:tabs>
                <w:tab w:val="left" w:pos="360"/>
              </w:tabs>
              <w:spacing w:line="240" w:lineRule="atLeast"/>
            </w:pPr>
            <w:r w:rsidRPr="000450C2">
              <w:t>*</w:t>
            </w:r>
            <w:r w:rsidRPr="000450C2">
              <w:tab/>
              <w:t>Başarılı bulunan öğrencinin tez izleme komitesinin 1 ay içinde oluşturularak Enstitüye bildirilmesi gerekir.</w:t>
            </w:r>
          </w:p>
          <w:p w:rsidRPr="000450C2" w:rsidR="00550917" w:rsidP="00EE6D03" w:rsidRDefault="00550917" w14:paraId="349D3792" w14:textId="77777777">
            <w:pPr>
              <w:rPr>
                <w:b/>
                <w:bCs/>
              </w:rPr>
            </w:pPr>
            <w:r w:rsidRPr="000450C2">
              <w:br w:type="page"/>
            </w:r>
          </w:p>
        </w:tc>
      </w:tr>
      <w:tr w:rsidRPr="000450C2" w:rsidR="00550917" w:rsidTr="0081354E" w14:paraId="1FF9AB15" w14:textId="77777777">
        <w:trPr>
          <w:trHeight w:val="2520"/>
        </w:trPr>
        <w:tc>
          <w:tcPr>
            <w:tcW w:w="10064" w:type="dxa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6096"/>
              <w:gridCol w:w="2976"/>
            </w:tblGrid>
            <w:tr w:rsidRPr="000450C2" w:rsidR="00550917" w:rsidTr="00EE6D03" w14:paraId="49BEB6DB" w14:textId="77777777">
              <w:trPr>
                <w:trHeight w:val="352"/>
              </w:trPr>
              <w:tc>
                <w:tcPr>
                  <w:tcW w:w="1872" w:type="dxa"/>
                  <w:vAlign w:val="center"/>
                </w:tcPr>
                <w:p w:rsidRPr="000450C2" w:rsidR="00550917" w:rsidP="00EE6D03" w:rsidRDefault="00550917" w14:paraId="053D2F67" w14:textId="77777777">
                  <w:pPr>
                    <w:jc w:val="center"/>
                    <w:rPr>
                      <w:b/>
                    </w:rPr>
                  </w:pPr>
                  <w:r w:rsidRPr="000450C2">
                    <w:rPr>
                      <w:b/>
                    </w:rPr>
                    <w:t>SINAV JÜRİSİ</w:t>
                  </w:r>
                </w:p>
              </w:tc>
              <w:tc>
                <w:tcPr>
                  <w:tcW w:w="6096" w:type="dxa"/>
                  <w:vAlign w:val="center"/>
                </w:tcPr>
                <w:p w:rsidRPr="000450C2" w:rsidR="00550917" w:rsidP="00EE6D03" w:rsidRDefault="00550917" w14:paraId="17502ACF" w14:textId="77777777">
                  <w:pPr>
                    <w:jc w:val="center"/>
                    <w:rPr>
                      <w:b/>
                    </w:rPr>
                  </w:pPr>
                  <w:r w:rsidRPr="000450C2">
                    <w:rPr>
                      <w:b/>
                    </w:rPr>
                    <w:t>ÜNVANI; ADI SOYADI</w:t>
                  </w:r>
                </w:p>
              </w:tc>
              <w:tc>
                <w:tcPr>
                  <w:tcW w:w="2976" w:type="dxa"/>
                  <w:vAlign w:val="center"/>
                </w:tcPr>
                <w:p w:rsidRPr="000450C2" w:rsidR="00550917" w:rsidP="00EE6D03" w:rsidRDefault="00550917" w14:paraId="7986F700" w14:textId="77777777">
                  <w:pPr>
                    <w:jc w:val="center"/>
                    <w:rPr>
                      <w:b/>
                    </w:rPr>
                  </w:pPr>
                  <w:r w:rsidRPr="000450C2">
                    <w:rPr>
                      <w:b/>
                    </w:rPr>
                    <w:t>İMZA</w:t>
                  </w:r>
                </w:p>
              </w:tc>
            </w:tr>
            <w:tr w:rsidRPr="000450C2" w:rsidR="00550917" w:rsidTr="00EE6D03" w14:paraId="75B894F3" w14:textId="77777777">
              <w:trPr>
                <w:trHeight w:val="567"/>
              </w:trPr>
              <w:tc>
                <w:tcPr>
                  <w:tcW w:w="1872" w:type="dxa"/>
                  <w:vAlign w:val="center"/>
                </w:tcPr>
                <w:p w:rsidRPr="000450C2" w:rsidR="00550917" w:rsidP="00EE6D03" w:rsidRDefault="00550917" w14:paraId="3479D324" w14:textId="77777777">
                  <w:pPr>
                    <w:jc w:val="center"/>
                  </w:pPr>
                  <w:r w:rsidRPr="000450C2">
                    <w:t>JÜRİ BAŞKANI</w:t>
                  </w:r>
                </w:p>
              </w:tc>
              <w:tc>
                <w:tcPr>
                  <w:tcW w:w="6096" w:type="dxa"/>
                  <w:vAlign w:val="center"/>
                </w:tcPr>
                <w:p w:rsidRPr="000450C2" w:rsidR="00550917" w:rsidP="00EE6D03" w:rsidRDefault="00550917" w14:paraId="40A5CEEA" w14:textId="77777777">
                  <w:pPr>
                    <w:jc w:val="center"/>
                  </w:pPr>
                </w:p>
              </w:tc>
              <w:tc>
                <w:tcPr>
                  <w:tcW w:w="2976" w:type="dxa"/>
                  <w:vAlign w:val="center"/>
                </w:tcPr>
                <w:p w:rsidRPr="000450C2" w:rsidR="00550917" w:rsidP="00EE6D03" w:rsidRDefault="00550917" w14:paraId="33FFC1BF" w14:textId="77777777">
                  <w:pPr>
                    <w:jc w:val="center"/>
                  </w:pPr>
                </w:p>
              </w:tc>
            </w:tr>
            <w:tr w:rsidRPr="000450C2" w:rsidR="00550917" w:rsidTr="00EE6D03" w14:paraId="525066AB" w14:textId="77777777">
              <w:trPr>
                <w:trHeight w:val="567"/>
              </w:trPr>
              <w:tc>
                <w:tcPr>
                  <w:tcW w:w="1872" w:type="dxa"/>
                  <w:vAlign w:val="center"/>
                </w:tcPr>
                <w:p w:rsidRPr="000450C2" w:rsidR="00550917" w:rsidP="00EE6D03" w:rsidRDefault="00550917" w14:paraId="453722F1" w14:textId="77777777">
                  <w:pPr>
                    <w:jc w:val="center"/>
                  </w:pPr>
                  <w:r w:rsidRPr="000450C2">
                    <w:t>ÜYE</w:t>
                  </w:r>
                </w:p>
              </w:tc>
              <w:tc>
                <w:tcPr>
                  <w:tcW w:w="6096" w:type="dxa"/>
                  <w:vAlign w:val="center"/>
                </w:tcPr>
                <w:p w:rsidRPr="000450C2" w:rsidR="00550917" w:rsidP="00EE6D03" w:rsidRDefault="00550917" w14:paraId="6F444A58" w14:textId="77777777">
                  <w:pPr>
                    <w:jc w:val="center"/>
                  </w:pPr>
                </w:p>
              </w:tc>
              <w:tc>
                <w:tcPr>
                  <w:tcW w:w="2976" w:type="dxa"/>
                  <w:vAlign w:val="center"/>
                </w:tcPr>
                <w:p w:rsidRPr="000450C2" w:rsidR="00550917" w:rsidP="00EE6D03" w:rsidRDefault="00550917" w14:paraId="29E50729" w14:textId="77777777">
                  <w:pPr>
                    <w:jc w:val="center"/>
                  </w:pPr>
                </w:p>
              </w:tc>
            </w:tr>
            <w:tr w:rsidRPr="000450C2" w:rsidR="00550917" w:rsidTr="00EE6D03" w14:paraId="52F88C5D" w14:textId="77777777">
              <w:trPr>
                <w:trHeight w:val="567"/>
              </w:trPr>
              <w:tc>
                <w:tcPr>
                  <w:tcW w:w="1872" w:type="dxa"/>
                  <w:vAlign w:val="center"/>
                </w:tcPr>
                <w:p w:rsidRPr="000450C2" w:rsidR="00550917" w:rsidP="00EE6D03" w:rsidRDefault="00550917" w14:paraId="717F7F7E" w14:textId="77777777">
                  <w:pPr>
                    <w:jc w:val="center"/>
                  </w:pPr>
                  <w:r w:rsidRPr="000450C2">
                    <w:t>ÜYE</w:t>
                  </w:r>
                </w:p>
              </w:tc>
              <w:tc>
                <w:tcPr>
                  <w:tcW w:w="6096" w:type="dxa"/>
                  <w:vAlign w:val="center"/>
                </w:tcPr>
                <w:p w:rsidRPr="000450C2" w:rsidR="00550917" w:rsidP="00EE6D03" w:rsidRDefault="00550917" w14:paraId="434AE8A7" w14:textId="77777777">
                  <w:pPr>
                    <w:jc w:val="center"/>
                  </w:pPr>
                </w:p>
              </w:tc>
              <w:tc>
                <w:tcPr>
                  <w:tcW w:w="2976" w:type="dxa"/>
                  <w:vAlign w:val="center"/>
                </w:tcPr>
                <w:p w:rsidRPr="000450C2" w:rsidR="00550917" w:rsidP="00EE6D03" w:rsidRDefault="00550917" w14:paraId="2BCC2D74" w14:textId="77777777">
                  <w:pPr>
                    <w:jc w:val="center"/>
                  </w:pPr>
                </w:p>
              </w:tc>
            </w:tr>
            <w:tr w:rsidRPr="000450C2" w:rsidR="00550917" w:rsidTr="00EE6D03" w14:paraId="0BD62D2F" w14:textId="77777777">
              <w:trPr>
                <w:trHeight w:val="567"/>
              </w:trPr>
              <w:tc>
                <w:tcPr>
                  <w:tcW w:w="1872" w:type="dxa"/>
                  <w:vAlign w:val="center"/>
                </w:tcPr>
                <w:p w:rsidRPr="000450C2" w:rsidR="00550917" w:rsidP="00EE6D03" w:rsidRDefault="00550917" w14:paraId="242DA1BB" w14:textId="77777777">
                  <w:pPr>
                    <w:jc w:val="center"/>
                  </w:pPr>
                  <w:r w:rsidRPr="000450C2">
                    <w:t>ÜYE</w:t>
                  </w:r>
                </w:p>
              </w:tc>
              <w:tc>
                <w:tcPr>
                  <w:tcW w:w="6096" w:type="dxa"/>
                  <w:vAlign w:val="center"/>
                </w:tcPr>
                <w:p w:rsidRPr="000450C2" w:rsidR="00550917" w:rsidP="00EE6D03" w:rsidRDefault="00550917" w14:paraId="05A24387" w14:textId="77777777">
                  <w:pPr>
                    <w:jc w:val="center"/>
                  </w:pPr>
                </w:p>
              </w:tc>
              <w:tc>
                <w:tcPr>
                  <w:tcW w:w="2976" w:type="dxa"/>
                  <w:vAlign w:val="center"/>
                </w:tcPr>
                <w:p w:rsidRPr="000450C2" w:rsidR="00550917" w:rsidP="00EE6D03" w:rsidRDefault="00550917" w14:paraId="3D05352F" w14:textId="77777777">
                  <w:pPr>
                    <w:jc w:val="center"/>
                  </w:pPr>
                </w:p>
              </w:tc>
            </w:tr>
            <w:tr w:rsidRPr="000450C2" w:rsidR="00550917" w:rsidTr="00EE6D03" w14:paraId="189C0388" w14:textId="77777777">
              <w:trPr>
                <w:trHeight w:val="572"/>
              </w:trPr>
              <w:tc>
                <w:tcPr>
                  <w:tcW w:w="1872" w:type="dxa"/>
                  <w:vAlign w:val="center"/>
                </w:tcPr>
                <w:p w:rsidRPr="000450C2" w:rsidR="00550917" w:rsidP="00EE6D03" w:rsidRDefault="00550917" w14:paraId="32902723" w14:textId="77777777">
                  <w:pPr>
                    <w:jc w:val="center"/>
                  </w:pPr>
                  <w:r w:rsidRPr="000450C2">
                    <w:t>ÜYE</w:t>
                  </w:r>
                </w:p>
              </w:tc>
              <w:tc>
                <w:tcPr>
                  <w:tcW w:w="6096" w:type="dxa"/>
                  <w:vAlign w:val="center"/>
                </w:tcPr>
                <w:p w:rsidRPr="000450C2" w:rsidR="00550917" w:rsidP="00EE6D03" w:rsidRDefault="00550917" w14:paraId="5F3A32FE" w14:textId="77777777">
                  <w:pPr>
                    <w:jc w:val="center"/>
                  </w:pPr>
                </w:p>
              </w:tc>
              <w:tc>
                <w:tcPr>
                  <w:tcW w:w="2976" w:type="dxa"/>
                  <w:vAlign w:val="center"/>
                </w:tcPr>
                <w:p w:rsidRPr="000450C2" w:rsidR="00550917" w:rsidP="00EE6D03" w:rsidRDefault="00550917" w14:paraId="56C32CD6" w14:textId="77777777">
                  <w:pPr>
                    <w:jc w:val="center"/>
                  </w:pPr>
                </w:p>
              </w:tc>
            </w:tr>
          </w:tbl>
          <w:p w:rsidRPr="000450C2" w:rsidR="00550917" w:rsidP="00EE6D03" w:rsidRDefault="00550917" w14:paraId="34404090" w14:textId="77777777"/>
        </w:tc>
      </w:tr>
    </w:tbl>
    <w:p w:rsidRPr="000450C2" w:rsidR="00550917" w:rsidP="00550917" w:rsidRDefault="00550917" w14:paraId="20DAAF69" w14:textId="77777777">
      <w:pPr>
        <w:rPr>
          <w:u w:val="single"/>
        </w:rPr>
      </w:pPr>
    </w:p>
    <w:p w:rsidRPr="000450C2" w:rsidR="00550917" w:rsidP="00550917" w:rsidRDefault="00550917" w14:paraId="00881BF3" w14:textId="77777777">
      <w:pPr>
        <w:rPr>
          <w:b/>
        </w:rPr>
      </w:pPr>
      <w:r w:rsidRPr="000450C2">
        <w:rPr>
          <w:b/>
        </w:rPr>
        <w:t>EK-2</w:t>
      </w:r>
    </w:p>
    <w:p w:rsidRPr="000450C2" w:rsidR="00550917" w:rsidP="00550917" w:rsidRDefault="00550917" w14:paraId="00A4F3BA" w14:textId="77777777">
      <w:pPr>
        <w:jc w:val="both"/>
        <w:rPr>
          <w:b/>
        </w:rPr>
      </w:pP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02"/>
        <w:gridCol w:w="1722"/>
        <w:gridCol w:w="3041"/>
      </w:tblGrid>
      <w:tr w:rsidRPr="000450C2" w:rsidR="00550917" w:rsidTr="0081354E" w14:paraId="12B070BE" w14:textId="77777777">
        <w:trPr>
          <w:trHeight w:val="165"/>
        </w:trPr>
        <w:tc>
          <w:tcPr>
            <w:tcW w:w="10206" w:type="dxa"/>
            <w:gridSpan w:val="4"/>
            <w:vAlign w:val="center"/>
          </w:tcPr>
          <w:p w:rsidRPr="000450C2" w:rsidR="00550917" w:rsidP="00EE6D03" w:rsidRDefault="00550917" w14:paraId="5326CDC2" w14:textId="77777777">
            <w:r w:rsidRPr="000450C2">
              <w:rPr>
                <w:b/>
              </w:rPr>
              <w:t>Öğrencinin</w:t>
            </w:r>
          </w:p>
        </w:tc>
      </w:tr>
      <w:tr w:rsidRPr="000450C2" w:rsidR="00550917" w:rsidTr="0081354E" w14:paraId="00317D9F" w14:textId="77777777">
        <w:trPr>
          <w:trHeight w:val="454"/>
        </w:trPr>
        <w:tc>
          <w:tcPr>
            <w:tcW w:w="1515" w:type="dxa"/>
            <w:vAlign w:val="center"/>
          </w:tcPr>
          <w:p w:rsidRPr="000450C2" w:rsidR="00550917" w:rsidP="00EE6D03" w:rsidRDefault="00550917" w14:paraId="15E1EB6A" w14:textId="77777777">
            <w:pPr>
              <w:rPr>
                <w:b/>
              </w:rPr>
            </w:pPr>
            <w:r w:rsidRPr="000450C2">
              <w:rPr>
                <w:b/>
              </w:rPr>
              <w:lastRenderedPageBreak/>
              <w:t>Numarası</w:t>
            </w:r>
          </w:p>
        </w:tc>
        <w:tc>
          <w:tcPr>
            <w:tcW w:w="8691" w:type="dxa"/>
            <w:gridSpan w:val="3"/>
            <w:vAlign w:val="center"/>
          </w:tcPr>
          <w:p w:rsidRPr="000450C2" w:rsidR="00550917" w:rsidP="00EE6D03" w:rsidRDefault="00550917" w14:paraId="1710F270" w14:textId="77777777"/>
        </w:tc>
      </w:tr>
      <w:tr w:rsidRPr="000450C2" w:rsidR="00550917" w:rsidTr="0081354E" w14:paraId="23E12843" w14:textId="77777777">
        <w:trPr>
          <w:trHeight w:val="454"/>
        </w:trPr>
        <w:tc>
          <w:tcPr>
            <w:tcW w:w="1515" w:type="dxa"/>
            <w:vAlign w:val="center"/>
          </w:tcPr>
          <w:p w:rsidRPr="000450C2" w:rsidR="00550917" w:rsidP="00EE6D03" w:rsidRDefault="00550917" w14:paraId="05ACE274" w14:textId="77777777">
            <w:pPr>
              <w:rPr>
                <w:b/>
              </w:rPr>
            </w:pPr>
            <w:r w:rsidRPr="000450C2">
              <w:rPr>
                <w:b/>
              </w:rPr>
              <w:t>Adı ve Soyadı</w:t>
            </w:r>
          </w:p>
        </w:tc>
        <w:tc>
          <w:tcPr>
            <w:tcW w:w="8691" w:type="dxa"/>
            <w:gridSpan w:val="3"/>
            <w:vAlign w:val="center"/>
          </w:tcPr>
          <w:p w:rsidRPr="000450C2" w:rsidR="00550917" w:rsidP="00EE6D03" w:rsidRDefault="00550917" w14:paraId="54783DA1" w14:textId="77777777"/>
        </w:tc>
      </w:tr>
      <w:tr w:rsidRPr="000450C2" w:rsidR="00550917" w:rsidTr="0081354E" w14:paraId="4CB5B8E9" w14:textId="77777777">
        <w:trPr>
          <w:trHeight w:val="454"/>
        </w:trPr>
        <w:tc>
          <w:tcPr>
            <w:tcW w:w="1515" w:type="dxa"/>
            <w:vAlign w:val="center"/>
          </w:tcPr>
          <w:p w:rsidRPr="000450C2" w:rsidR="00550917" w:rsidP="00EE6D03" w:rsidRDefault="00550917" w14:paraId="0FD24CB6" w14:textId="77777777">
            <w:pPr>
              <w:rPr>
                <w:b/>
              </w:rPr>
            </w:pPr>
            <w:r w:rsidRPr="000450C2">
              <w:rPr>
                <w:b/>
              </w:rPr>
              <w:t>Anabilim Dalı</w:t>
            </w:r>
          </w:p>
        </w:tc>
        <w:tc>
          <w:tcPr>
            <w:tcW w:w="8691" w:type="dxa"/>
            <w:gridSpan w:val="3"/>
            <w:vAlign w:val="center"/>
          </w:tcPr>
          <w:p w:rsidRPr="000450C2" w:rsidR="00550917" w:rsidP="00EE6D03" w:rsidRDefault="00550917" w14:paraId="11D5A8B4" w14:textId="77777777"/>
        </w:tc>
      </w:tr>
      <w:tr w:rsidRPr="000450C2" w:rsidR="00550917" w:rsidTr="0081354E" w14:paraId="781A1EF5" w14:textId="77777777">
        <w:trPr>
          <w:trHeight w:val="454"/>
        </w:trPr>
        <w:tc>
          <w:tcPr>
            <w:tcW w:w="1515" w:type="dxa"/>
            <w:vAlign w:val="center"/>
          </w:tcPr>
          <w:p w:rsidRPr="000450C2" w:rsidR="00550917" w:rsidP="00EE6D03" w:rsidRDefault="00550917" w14:paraId="7283B355" w14:textId="77777777">
            <w:pPr>
              <w:rPr>
                <w:b/>
              </w:rPr>
            </w:pPr>
            <w:r w:rsidRPr="000450C2">
              <w:rPr>
                <w:b/>
              </w:rPr>
              <w:t>Programı</w:t>
            </w:r>
          </w:p>
        </w:tc>
        <w:tc>
          <w:tcPr>
            <w:tcW w:w="8691" w:type="dxa"/>
            <w:gridSpan w:val="3"/>
            <w:vAlign w:val="center"/>
          </w:tcPr>
          <w:p w:rsidRPr="000450C2" w:rsidR="00550917" w:rsidP="00EE6D03" w:rsidRDefault="00550917" w14:paraId="4183CB46" w14:textId="77777777"/>
        </w:tc>
      </w:tr>
      <w:tr w:rsidRPr="000450C2" w:rsidR="00550917" w:rsidTr="0081354E" w14:paraId="32B23070" w14:textId="77777777">
        <w:trPr>
          <w:trHeight w:val="454"/>
        </w:trPr>
        <w:tc>
          <w:tcPr>
            <w:tcW w:w="1515" w:type="dxa"/>
            <w:vAlign w:val="center"/>
          </w:tcPr>
          <w:p w:rsidRPr="000450C2" w:rsidR="00550917" w:rsidP="00EE6D03" w:rsidRDefault="00550917" w14:paraId="1D2297BD" w14:textId="77777777">
            <w:pPr>
              <w:rPr>
                <w:b/>
              </w:rPr>
            </w:pPr>
            <w:r w:rsidRPr="000450C2">
              <w:rPr>
                <w:b/>
              </w:rPr>
              <w:t>Sınav Tarihi</w:t>
            </w:r>
          </w:p>
        </w:tc>
        <w:tc>
          <w:tcPr>
            <w:tcW w:w="3914" w:type="dxa"/>
            <w:vAlign w:val="center"/>
          </w:tcPr>
          <w:p w:rsidRPr="000450C2" w:rsidR="00550917" w:rsidP="00EE6D03" w:rsidRDefault="00550917" w14:paraId="5323F584" w14:textId="77777777"/>
        </w:tc>
        <w:tc>
          <w:tcPr>
            <w:tcW w:w="1727" w:type="dxa"/>
            <w:vAlign w:val="center"/>
          </w:tcPr>
          <w:p w:rsidRPr="000450C2" w:rsidR="00550917" w:rsidP="00EE6D03" w:rsidRDefault="00550917" w14:paraId="258EAA36" w14:textId="77777777">
            <w:r w:rsidRPr="000450C2">
              <w:rPr>
                <w:b/>
              </w:rPr>
              <w:t>Sınav Saati:</w:t>
            </w:r>
          </w:p>
        </w:tc>
        <w:tc>
          <w:tcPr>
            <w:tcW w:w="3050" w:type="dxa"/>
            <w:vAlign w:val="center"/>
          </w:tcPr>
          <w:p w:rsidRPr="000450C2" w:rsidR="00550917" w:rsidP="00EE6D03" w:rsidRDefault="00550917" w14:paraId="6D24AA9D" w14:textId="77777777"/>
        </w:tc>
      </w:tr>
    </w:tbl>
    <w:p w:rsidRPr="000450C2" w:rsidR="00550917" w:rsidP="00550917" w:rsidRDefault="00550917" w14:paraId="78F905A3" w14:textId="77777777"/>
    <w:tbl>
      <w:tblPr>
        <w:tblW w:w="4945" w:type="pct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5003"/>
        <w:gridCol w:w="1275"/>
        <w:gridCol w:w="1982"/>
        <w:gridCol w:w="1699"/>
      </w:tblGrid>
      <w:tr w:rsidRPr="000450C2" w:rsidR="00550917" w:rsidTr="0081354E" w14:paraId="6AA71B99" w14:textId="77777777">
        <w:trPr>
          <w:trHeight w:val="734"/>
        </w:trPr>
        <w:tc>
          <w:tcPr>
            <w:tcW w:w="236" w:type="dxa"/>
            <w:vAlign w:val="center"/>
          </w:tcPr>
          <w:p w:rsidRPr="000450C2" w:rsidR="00550917" w:rsidP="00EE6D03" w:rsidRDefault="00550917" w14:paraId="045A2CF6" w14:textId="77777777">
            <w:pPr>
              <w:tabs>
                <w:tab w:val="left" w:pos="5400"/>
              </w:tabs>
              <w:spacing w:line="360" w:lineRule="auto"/>
              <w:jc w:val="center"/>
              <w:rPr>
                <w:b/>
                <w:i/>
                <w:iCs/>
                <w:u w:val="single"/>
              </w:rPr>
            </w:pPr>
          </w:p>
        </w:tc>
        <w:tc>
          <w:tcPr>
            <w:tcW w:w="5009" w:type="dxa"/>
            <w:vAlign w:val="center"/>
          </w:tcPr>
          <w:p w:rsidRPr="000450C2" w:rsidR="00550917" w:rsidP="00EE6D03" w:rsidRDefault="00550917" w14:paraId="127B9ED4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  <w:r w:rsidRPr="000450C2">
              <w:rPr>
                <w:b/>
                <w:bCs/>
                <w:iCs/>
              </w:rPr>
              <w:t>YETERLİK SINAV JÜRİ ÜYELERİ</w:t>
            </w:r>
          </w:p>
        </w:tc>
        <w:tc>
          <w:tcPr>
            <w:tcW w:w="3260" w:type="dxa"/>
            <w:gridSpan w:val="2"/>
            <w:vAlign w:val="center"/>
          </w:tcPr>
          <w:p w:rsidRPr="000450C2" w:rsidR="00550917" w:rsidP="00EE6D03" w:rsidRDefault="00550917" w14:paraId="2B88ED1B" w14:textId="77777777">
            <w:pPr>
              <w:tabs>
                <w:tab w:val="left" w:pos="5400"/>
              </w:tabs>
              <w:jc w:val="center"/>
              <w:rPr>
                <w:b/>
                <w:iCs/>
              </w:rPr>
            </w:pPr>
            <w:r w:rsidRPr="000450C2">
              <w:rPr>
                <w:b/>
                <w:iCs/>
              </w:rPr>
              <w:t>YAZILI SINAV SORULARINA BİREYSEL OLARAK VERİLEN NOT</w:t>
            </w:r>
          </w:p>
          <w:p w:rsidRPr="000450C2" w:rsidR="00550917" w:rsidP="00EE6D03" w:rsidRDefault="00550917" w14:paraId="3EFCE03A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  <w:r w:rsidRPr="000450C2">
              <w:rPr>
                <w:b/>
                <w:iCs/>
              </w:rPr>
              <w:t>(Yüz puan üzerinden)</w:t>
            </w:r>
          </w:p>
        </w:tc>
        <w:tc>
          <w:tcPr>
            <w:tcW w:w="1701" w:type="dxa"/>
            <w:vAlign w:val="center"/>
          </w:tcPr>
          <w:p w:rsidRPr="000450C2" w:rsidR="00550917" w:rsidP="00EE6D03" w:rsidRDefault="00550917" w14:paraId="0632EC7D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  <w:r w:rsidRPr="000450C2">
              <w:rPr>
                <w:b/>
                <w:bCs/>
                <w:iCs/>
              </w:rPr>
              <w:t>İMZA</w:t>
            </w:r>
          </w:p>
        </w:tc>
      </w:tr>
      <w:tr w:rsidRPr="000450C2" w:rsidR="00550917" w:rsidTr="0081354E" w14:paraId="006488E9" w14:textId="77777777">
        <w:trPr>
          <w:trHeight w:val="284"/>
        </w:trPr>
        <w:tc>
          <w:tcPr>
            <w:tcW w:w="236" w:type="dxa"/>
            <w:vAlign w:val="center"/>
          </w:tcPr>
          <w:p w:rsidRPr="000450C2" w:rsidR="00550917" w:rsidP="00EE6D03" w:rsidRDefault="00550917" w14:paraId="27DAB285" w14:textId="77777777">
            <w:pPr>
              <w:tabs>
                <w:tab w:val="left" w:pos="5400"/>
              </w:tabs>
              <w:spacing w:line="360" w:lineRule="auto"/>
              <w:jc w:val="center"/>
              <w:rPr>
                <w:b/>
                <w:i/>
                <w:iCs/>
                <w:u w:val="single"/>
              </w:rPr>
            </w:pPr>
          </w:p>
        </w:tc>
        <w:tc>
          <w:tcPr>
            <w:tcW w:w="5009" w:type="dxa"/>
            <w:vAlign w:val="center"/>
          </w:tcPr>
          <w:p w:rsidRPr="000450C2" w:rsidR="00550917" w:rsidP="00EE6D03" w:rsidRDefault="00550917" w14:paraId="0BFF6E6A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  <w:r w:rsidRPr="000450C2">
              <w:rPr>
                <w:b/>
                <w:bCs/>
                <w:iCs/>
              </w:rPr>
              <w:t>ÜNVANI, ADI SOYADI</w:t>
            </w:r>
          </w:p>
        </w:tc>
        <w:tc>
          <w:tcPr>
            <w:tcW w:w="1276" w:type="dxa"/>
            <w:vAlign w:val="center"/>
          </w:tcPr>
          <w:p w:rsidRPr="000450C2" w:rsidR="00550917" w:rsidP="00EE6D03" w:rsidRDefault="00550917" w14:paraId="613B80AB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  <w:r w:rsidRPr="000450C2">
              <w:rPr>
                <w:b/>
                <w:iCs/>
              </w:rPr>
              <w:t>Rakamla</w:t>
            </w:r>
          </w:p>
        </w:tc>
        <w:tc>
          <w:tcPr>
            <w:tcW w:w="1984" w:type="dxa"/>
            <w:vAlign w:val="center"/>
          </w:tcPr>
          <w:p w:rsidRPr="000450C2" w:rsidR="00550917" w:rsidP="00EE6D03" w:rsidRDefault="00550917" w14:paraId="42C407BF" w14:textId="77777777">
            <w:pPr>
              <w:tabs>
                <w:tab w:val="left" w:pos="5400"/>
              </w:tabs>
              <w:jc w:val="center"/>
              <w:rPr>
                <w:b/>
                <w:iCs/>
              </w:rPr>
            </w:pPr>
            <w:r w:rsidRPr="000450C2">
              <w:rPr>
                <w:b/>
                <w:bCs/>
                <w:iCs/>
              </w:rPr>
              <w:t>Yazıyla</w:t>
            </w:r>
          </w:p>
        </w:tc>
        <w:tc>
          <w:tcPr>
            <w:tcW w:w="1701" w:type="dxa"/>
            <w:vAlign w:val="center"/>
          </w:tcPr>
          <w:p w:rsidRPr="000450C2" w:rsidR="00550917" w:rsidP="00EE6D03" w:rsidRDefault="00550917" w14:paraId="756A0C3D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</w:p>
        </w:tc>
      </w:tr>
      <w:tr w:rsidRPr="000450C2" w:rsidR="00550917" w:rsidTr="0081354E" w14:paraId="3B25DC84" w14:textId="77777777">
        <w:trPr>
          <w:trHeight w:val="680"/>
        </w:trPr>
        <w:tc>
          <w:tcPr>
            <w:tcW w:w="236" w:type="dxa"/>
            <w:vAlign w:val="center"/>
          </w:tcPr>
          <w:p w:rsidRPr="000450C2" w:rsidR="00550917" w:rsidP="00EE6D03" w:rsidRDefault="00550917" w14:paraId="2BE4F2CA" w14:textId="77777777">
            <w:pPr>
              <w:tabs>
                <w:tab w:val="left" w:pos="5400"/>
              </w:tabs>
              <w:spacing w:line="360" w:lineRule="auto"/>
              <w:rPr>
                <w:b/>
                <w:iCs/>
              </w:rPr>
            </w:pPr>
            <w:r w:rsidRPr="000450C2">
              <w:rPr>
                <w:b/>
                <w:iCs/>
              </w:rPr>
              <w:t>1</w:t>
            </w:r>
          </w:p>
        </w:tc>
        <w:tc>
          <w:tcPr>
            <w:tcW w:w="5009" w:type="dxa"/>
            <w:vAlign w:val="center"/>
          </w:tcPr>
          <w:p w:rsidRPr="000450C2" w:rsidR="00550917" w:rsidP="00EE6D03" w:rsidRDefault="00550917" w14:paraId="0943064E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Pr="000450C2" w:rsidR="00550917" w:rsidP="00EE6D03" w:rsidRDefault="00550917" w14:paraId="6B5594CE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:rsidRPr="000450C2" w:rsidR="00550917" w:rsidP="00EE6D03" w:rsidRDefault="00550917" w14:paraId="4D3AA510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Pr="000450C2" w:rsidR="00550917" w:rsidP="00EE6D03" w:rsidRDefault="00550917" w14:paraId="5DDB24F6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  <w:tr w:rsidRPr="000450C2" w:rsidR="00550917" w:rsidTr="0081354E" w14:paraId="05E713D9" w14:textId="77777777">
        <w:trPr>
          <w:trHeight w:val="680"/>
        </w:trPr>
        <w:tc>
          <w:tcPr>
            <w:tcW w:w="236" w:type="dxa"/>
            <w:vAlign w:val="center"/>
          </w:tcPr>
          <w:p w:rsidRPr="000450C2" w:rsidR="00550917" w:rsidP="00EE6D03" w:rsidRDefault="00550917" w14:paraId="3689840D" w14:textId="77777777">
            <w:pPr>
              <w:tabs>
                <w:tab w:val="left" w:pos="5400"/>
              </w:tabs>
              <w:spacing w:line="360" w:lineRule="auto"/>
              <w:rPr>
                <w:b/>
                <w:iCs/>
              </w:rPr>
            </w:pPr>
            <w:r w:rsidRPr="000450C2">
              <w:rPr>
                <w:b/>
                <w:iCs/>
              </w:rPr>
              <w:t>2</w:t>
            </w:r>
          </w:p>
        </w:tc>
        <w:tc>
          <w:tcPr>
            <w:tcW w:w="5009" w:type="dxa"/>
            <w:vAlign w:val="center"/>
          </w:tcPr>
          <w:p w:rsidRPr="000450C2" w:rsidR="00550917" w:rsidP="00EE6D03" w:rsidRDefault="00550917" w14:paraId="549BC73B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Pr="000450C2" w:rsidR="00550917" w:rsidP="00EE6D03" w:rsidRDefault="00550917" w14:paraId="7736FA79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:rsidRPr="000450C2" w:rsidR="00550917" w:rsidP="00EE6D03" w:rsidRDefault="00550917" w14:paraId="1333DE35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Pr="000450C2" w:rsidR="00550917" w:rsidP="00EE6D03" w:rsidRDefault="00550917" w14:paraId="47E0609C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  <w:tr w:rsidRPr="000450C2" w:rsidR="00550917" w:rsidTr="0081354E" w14:paraId="64C7415D" w14:textId="77777777">
        <w:trPr>
          <w:trHeight w:val="680"/>
        </w:trPr>
        <w:tc>
          <w:tcPr>
            <w:tcW w:w="236" w:type="dxa"/>
            <w:vAlign w:val="center"/>
          </w:tcPr>
          <w:p w:rsidRPr="000450C2" w:rsidR="00550917" w:rsidP="00EE6D03" w:rsidRDefault="00550917" w14:paraId="0CF110C6" w14:textId="77777777">
            <w:pPr>
              <w:tabs>
                <w:tab w:val="left" w:pos="5400"/>
              </w:tabs>
              <w:spacing w:line="360" w:lineRule="auto"/>
              <w:rPr>
                <w:b/>
                <w:iCs/>
              </w:rPr>
            </w:pPr>
            <w:r w:rsidRPr="000450C2">
              <w:rPr>
                <w:b/>
                <w:iCs/>
              </w:rPr>
              <w:t>3</w:t>
            </w:r>
          </w:p>
        </w:tc>
        <w:tc>
          <w:tcPr>
            <w:tcW w:w="5009" w:type="dxa"/>
            <w:vAlign w:val="center"/>
          </w:tcPr>
          <w:p w:rsidRPr="000450C2" w:rsidR="00550917" w:rsidP="00EE6D03" w:rsidRDefault="00550917" w14:paraId="171D4477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Pr="000450C2" w:rsidR="00550917" w:rsidP="00EE6D03" w:rsidRDefault="00550917" w14:paraId="58D8361D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:rsidRPr="000450C2" w:rsidR="00550917" w:rsidP="00EE6D03" w:rsidRDefault="00550917" w14:paraId="79A0C8CE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Pr="000450C2" w:rsidR="00550917" w:rsidP="00EE6D03" w:rsidRDefault="00550917" w14:paraId="2844719C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  <w:tr w:rsidRPr="000450C2" w:rsidR="00550917" w:rsidTr="0081354E" w14:paraId="0BCCE760" w14:textId="77777777">
        <w:trPr>
          <w:trHeight w:val="680"/>
        </w:trPr>
        <w:tc>
          <w:tcPr>
            <w:tcW w:w="236" w:type="dxa"/>
            <w:vAlign w:val="center"/>
          </w:tcPr>
          <w:p w:rsidRPr="000450C2" w:rsidR="00550917" w:rsidP="00EE6D03" w:rsidRDefault="00550917" w14:paraId="4B2388DE" w14:textId="77777777">
            <w:pPr>
              <w:tabs>
                <w:tab w:val="left" w:pos="5400"/>
              </w:tabs>
              <w:spacing w:line="360" w:lineRule="auto"/>
              <w:rPr>
                <w:b/>
                <w:iCs/>
              </w:rPr>
            </w:pPr>
            <w:r w:rsidRPr="000450C2">
              <w:rPr>
                <w:b/>
                <w:iCs/>
              </w:rPr>
              <w:t>4</w:t>
            </w:r>
          </w:p>
        </w:tc>
        <w:tc>
          <w:tcPr>
            <w:tcW w:w="5009" w:type="dxa"/>
            <w:vAlign w:val="center"/>
          </w:tcPr>
          <w:p w:rsidRPr="000450C2" w:rsidR="00550917" w:rsidP="00EE6D03" w:rsidRDefault="00550917" w14:paraId="2D467EB2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Pr="000450C2" w:rsidR="00550917" w:rsidP="00EE6D03" w:rsidRDefault="00550917" w14:paraId="04774889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:rsidRPr="000450C2" w:rsidR="00550917" w:rsidP="00EE6D03" w:rsidRDefault="00550917" w14:paraId="6F266963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Pr="000450C2" w:rsidR="00550917" w:rsidP="00EE6D03" w:rsidRDefault="00550917" w14:paraId="2FA5EEF5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  <w:tr w:rsidRPr="000450C2" w:rsidR="00550917" w:rsidTr="0081354E" w14:paraId="2894F278" w14:textId="77777777">
        <w:trPr>
          <w:trHeight w:val="680"/>
        </w:trPr>
        <w:tc>
          <w:tcPr>
            <w:tcW w:w="236" w:type="dxa"/>
            <w:vAlign w:val="center"/>
          </w:tcPr>
          <w:p w:rsidRPr="000450C2" w:rsidR="00550917" w:rsidP="00EE6D03" w:rsidRDefault="00550917" w14:paraId="4ED51475" w14:textId="77777777">
            <w:pPr>
              <w:tabs>
                <w:tab w:val="left" w:pos="5400"/>
              </w:tabs>
              <w:spacing w:line="360" w:lineRule="auto"/>
              <w:rPr>
                <w:b/>
                <w:iCs/>
              </w:rPr>
            </w:pPr>
            <w:r w:rsidRPr="000450C2">
              <w:rPr>
                <w:b/>
                <w:iCs/>
              </w:rPr>
              <w:t>5</w:t>
            </w:r>
          </w:p>
        </w:tc>
        <w:tc>
          <w:tcPr>
            <w:tcW w:w="5009" w:type="dxa"/>
            <w:vAlign w:val="center"/>
          </w:tcPr>
          <w:p w:rsidRPr="000450C2" w:rsidR="00550917" w:rsidP="00EE6D03" w:rsidRDefault="00550917" w14:paraId="5F7EAA63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Pr="000450C2" w:rsidR="00550917" w:rsidP="00EE6D03" w:rsidRDefault="00550917" w14:paraId="195B88A9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:rsidRPr="000450C2" w:rsidR="00550917" w:rsidP="00EE6D03" w:rsidRDefault="00550917" w14:paraId="67967610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Pr="000450C2" w:rsidR="00550917" w:rsidP="00EE6D03" w:rsidRDefault="00550917" w14:paraId="123C2645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  <w:tr w:rsidRPr="000450C2" w:rsidR="00550917" w:rsidTr="0081354E" w14:paraId="793EFAB8" w14:textId="77777777">
        <w:trPr>
          <w:gridAfter w:val="1"/>
          <w:wAfter w:w="1701" w:type="dxa"/>
          <w:trHeight w:val="567"/>
        </w:trPr>
        <w:tc>
          <w:tcPr>
            <w:tcW w:w="5245" w:type="dxa"/>
            <w:gridSpan w:val="2"/>
            <w:vAlign w:val="center"/>
          </w:tcPr>
          <w:p w:rsidRPr="000450C2" w:rsidR="00550917" w:rsidP="00EE6D03" w:rsidRDefault="00550917" w14:paraId="7526B16B" w14:textId="77777777">
            <w:pPr>
              <w:tabs>
                <w:tab w:val="left" w:pos="5400"/>
              </w:tabs>
              <w:spacing w:line="360" w:lineRule="auto"/>
              <w:jc w:val="right"/>
              <w:rPr>
                <w:b/>
                <w:iCs/>
              </w:rPr>
            </w:pPr>
            <w:r w:rsidRPr="000450C2">
              <w:rPr>
                <w:b/>
                <w:iCs/>
              </w:rPr>
              <w:t>SINAV SONUCU (Ortalama)</w:t>
            </w:r>
          </w:p>
        </w:tc>
        <w:tc>
          <w:tcPr>
            <w:tcW w:w="1276" w:type="dxa"/>
            <w:vAlign w:val="center"/>
          </w:tcPr>
          <w:p w:rsidRPr="000450C2" w:rsidR="00550917" w:rsidP="00EE6D03" w:rsidRDefault="00550917" w14:paraId="68714F2E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984" w:type="dxa"/>
            <w:vAlign w:val="center"/>
          </w:tcPr>
          <w:p w:rsidRPr="000450C2" w:rsidR="00550917" w:rsidP="00EE6D03" w:rsidRDefault="00550917" w14:paraId="5DF7748C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</w:tbl>
    <w:p w:rsidRPr="000450C2" w:rsidR="00550917" w:rsidP="00550917" w:rsidRDefault="00550917" w14:paraId="00255936" w14:textId="77777777"/>
    <w:p w:rsidRPr="000450C2" w:rsidR="00550917" w:rsidP="00550917" w:rsidRDefault="00550917" w14:paraId="33DC238A" w14:textId="77777777"/>
    <w:p w:rsidRPr="000450C2" w:rsidR="00550917" w:rsidP="00550917" w:rsidRDefault="00550917" w14:paraId="1F4C4472" w14:textId="77777777">
      <w:pPr>
        <w:rPr>
          <w:u w:val="single"/>
        </w:rPr>
      </w:pPr>
    </w:p>
    <w:p w:rsidRPr="000450C2" w:rsidR="00550917" w:rsidP="00550917" w:rsidRDefault="00550917" w14:paraId="4BEA8D13" w14:textId="77777777">
      <w:pPr>
        <w:rPr>
          <w:u w:val="single"/>
        </w:rPr>
      </w:pPr>
    </w:p>
    <w:p w:rsidRPr="000450C2" w:rsidR="00550917" w:rsidP="00550917" w:rsidRDefault="00550917" w14:paraId="0032EC92" w14:textId="77777777">
      <w:pPr>
        <w:rPr>
          <w:u w:val="single"/>
        </w:rPr>
      </w:pPr>
    </w:p>
    <w:p w:rsidRPr="000450C2" w:rsidR="00550917" w:rsidP="00550917" w:rsidRDefault="00550917" w14:paraId="3CAA4846" w14:textId="77777777">
      <w:pPr>
        <w:rPr>
          <w:u w:val="single"/>
        </w:rPr>
      </w:pPr>
    </w:p>
    <w:p w:rsidRPr="000450C2" w:rsidR="00550917" w:rsidP="00550917" w:rsidRDefault="00550917" w14:paraId="6BA377DA" w14:textId="77777777">
      <w:pPr>
        <w:rPr>
          <w:u w:val="single"/>
        </w:rPr>
      </w:pPr>
    </w:p>
    <w:p w:rsidRPr="000450C2" w:rsidR="00550917" w:rsidP="00550917" w:rsidRDefault="00550917" w14:paraId="7939C6ED" w14:textId="77777777">
      <w:pPr>
        <w:rPr>
          <w:u w:val="single"/>
        </w:rPr>
      </w:pPr>
    </w:p>
    <w:p w:rsidRPr="000450C2" w:rsidR="00550917" w:rsidP="00550917" w:rsidRDefault="00550917" w14:paraId="38915F1E" w14:textId="77777777">
      <w:pPr>
        <w:rPr>
          <w:u w:val="single"/>
        </w:rPr>
      </w:pPr>
    </w:p>
    <w:p w:rsidR="00550917" w:rsidP="00550917" w:rsidRDefault="00550917" w14:paraId="5EA48C4D" w14:textId="77777777">
      <w:pPr>
        <w:rPr>
          <w:u w:val="single"/>
        </w:rPr>
      </w:pPr>
    </w:p>
    <w:p w:rsidRPr="000450C2" w:rsidR="002A3AFC" w:rsidP="00550917" w:rsidRDefault="002A3AFC" w14:paraId="1C23CDF4" w14:textId="77777777">
      <w:pPr>
        <w:rPr>
          <w:u w:val="single"/>
        </w:rPr>
      </w:pPr>
    </w:p>
    <w:p w:rsidRPr="000450C2" w:rsidR="00550917" w:rsidP="00550917" w:rsidRDefault="00550917" w14:paraId="69A7419C" w14:textId="77777777">
      <w:pPr>
        <w:rPr>
          <w:b/>
        </w:rPr>
      </w:pPr>
      <w:r>
        <w:rPr>
          <w:b/>
        </w:rPr>
        <w:t xml:space="preserve">   </w:t>
      </w:r>
      <w:r w:rsidRPr="000450C2">
        <w:rPr>
          <w:b/>
        </w:rPr>
        <w:t>EK-3</w:t>
      </w:r>
    </w:p>
    <w:p w:rsidRPr="000450C2" w:rsidR="00550917" w:rsidP="00550917" w:rsidRDefault="00550917" w14:paraId="508CDD21" w14:textId="77777777">
      <w:pPr>
        <w:jc w:val="both"/>
        <w:rPr>
          <w:b/>
        </w:rPr>
      </w:pP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8784"/>
      </w:tblGrid>
      <w:tr w:rsidRPr="000450C2" w:rsidR="00550917" w:rsidTr="0081354E" w14:paraId="37E37F88" w14:textId="77777777">
        <w:trPr>
          <w:trHeight w:val="165"/>
        </w:trPr>
        <w:tc>
          <w:tcPr>
            <w:tcW w:w="10064" w:type="dxa"/>
            <w:gridSpan w:val="2"/>
            <w:vAlign w:val="center"/>
          </w:tcPr>
          <w:p w:rsidRPr="000450C2" w:rsidR="00550917" w:rsidP="00EE6D03" w:rsidRDefault="00550917" w14:paraId="470C2490" w14:textId="77777777">
            <w:r w:rsidRPr="000450C2">
              <w:rPr>
                <w:b/>
              </w:rPr>
              <w:t>Öğrencinin</w:t>
            </w:r>
          </w:p>
        </w:tc>
      </w:tr>
      <w:tr w:rsidRPr="000450C2" w:rsidR="00550917" w:rsidTr="0081354E" w14:paraId="52034744" w14:textId="77777777">
        <w:trPr>
          <w:trHeight w:val="454"/>
        </w:trPr>
        <w:tc>
          <w:tcPr>
            <w:tcW w:w="1376" w:type="dxa"/>
            <w:vAlign w:val="center"/>
          </w:tcPr>
          <w:p w:rsidRPr="000450C2" w:rsidR="00550917" w:rsidP="00EE6D03" w:rsidRDefault="00550917" w14:paraId="2DA0485E" w14:textId="77777777">
            <w:pPr>
              <w:rPr>
                <w:b/>
              </w:rPr>
            </w:pPr>
            <w:r w:rsidRPr="000450C2">
              <w:rPr>
                <w:b/>
              </w:rPr>
              <w:t>Numarası</w:t>
            </w:r>
          </w:p>
        </w:tc>
        <w:tc>
          <w:tcPr>
            <w:tcW w:w="8688" w:type="dxa"/>
            <w:vAlign w:val="center"/>
          </w:tcPr>
          <w:p w:rsidRPr="000450C2" w:rsidR="00550917" w:rsidP="00EE6D03" w:rsidRDefault="00550917" w14:paraId="79050E52" w14:textId="77777777"/>
        </w:tc>
      </w:tr>
      <w:tr w:rsidRPr="000450C2" w:rsidR="00550917" w:rsidTr="0081354E" w14:paraId="477D928A" w14:textId="77777777">
        <w:trPr>
          <w:trHeight w:val="454"/>
        </w:trPr>
        <w:tc>
          <w:tcPr>
            <w:tcW w:w="1376" w:type="dxa"/>
            <w:vAlign w:val="center"/>
          </w:tcPr>
          <w:p w:rsidRPr="000450C2" w:rsidR="00550917" w:rsidP="00EE6D03" w:rsidRDefault="00550917" w14:paraId="62D1CFB2" w14:textId="77777777">
            <w:pPr>
              <w:rPr>
                <w:b/>
              </w:rPr>
            </w:pPr>
            <w:r w:rsidRPr="000450C2">
              <w:rPr>
                <w:b/>
              </w:rPr>
              <w:lastRenderedPageBreak/>
              <w:t>Adı ve Soyadı</w:t>
            </w:r>
          </w:p>
        </w:tc>
        <w:tc>
          <w:tcPr>
            <w:tcW w:w="8688" w:type="dxa"/>
            <w:vAlign w:val="center"/>
          </w:tcPr>
          <w:p w:rsidRPr="000450C2" w:rsidR="00550917" w:rsidP="00EE6D03" w:rsidRDefault="00550917" w14:paraId="2619D142" w14:textId="77777777"/>
        </w:tc>
      </w:tr>
      <w:tr w:rsidRPr="000450C2" w:rsidR="00550917" w:rsidTr="0081354E" w14:paraId="52C257FC" w14:textId="77777777">
        <w:trPr>
          <w:trHeight w:val="454"/>
        </w:trPr>
        <w:tc>
          <w:tcPr>
            <w:tcW w:w="1376" w:type="dxa"/>
            <w:vAlign w:val="center"/>
          </w:tcPr>
          <w:p w:rsidRPr="000450C2" w:rsidR="00550917" w:rsidP="00EE6D03" w:rsidRDefault="00550917" w14:paraId="376B8F80" w14:textId="77777777">
            <w:pPr>
              <w:rPr>
                <w:b/>
              </w:rPr>
            </w:pPr>
            <w:r w:rsidRPr="000450C2">
              <w:rPr>
                <w:b/>
              </w:rPr>
              <w:t>Anabilim Dalı</w:t>
            </w:r>
          </w:p>
        </w:tc>
        <w:tc>
          <w:tcPr>
            <w:tcW w:w="8688" w:type="dxa"/>
            <w:vAlign w:val="center"/>
          </w:tcPr>
          <w:p w:rsidRPr="000450C2" w:rsidR="00550917" w:rsidP="00EE6D03" w:rsidRDefault="00550917" w14:paraId="346CF366" w14:textId="77777777"/>
        </w:tc>
      </w:tr>
      <w:tr w:rsidRPr="000450C2" w:rsidR="00550917" w:rsidTr="0081354E" w14:paraId="4634549D" w14:textId="77777777">
        <w:trPr>
          <w:trHeight w:val="454"/>
        </w:trPr>
        <w:tc>
          <w:tcPr>
            <w:tcW w:w="1376" w:type="dxa"/>
            <w:vAlign w:val="center"/>
          </w:tcPr>
          <w:p w:rsidRPr="000450C2" w:rsidR="00550917" w:rsidP="00EE6D03" w:rsidRDefault="00550917" w14:paraId="04B646C7" w14:textId="77777777">
            <w:pPr>
              <w:rPr>
                <w:b/>
              </w:rPr>
            </w:pPr>
            <w:r w:rsidRPr="000450C2">
              <w:rPr>
                <w:b/>
              </w:rPr>
              <w:t>Programı</w:t>
            </w:r>
          </w:p>
        </w:tc>
        <w:tc>
          <w:tcPr>
            <w:tcW w:w="8688" w:type="dxa"/>
            <w:vAlign w:val="center"/>
          </w:tcPr>
          <w:p w:rsidRPr="000450C2" w:rsidR="00550917" w:rsidP="00EE6D03" w:rsidRDefault="00550917" w14:paraId="5FC5E6CE" w14:textId="77777777"/>
        </w:tc>
      </w:tr>
    </w:tbl>
    <w:p w:rsidRPr="000450C2" w:rsidR="00550917" w:rsidP="00550917" w:rsidRDefault="00550917" w14:paraId="609ED477" w14:textId="77777777">
      <w:pPr>
        <w:rPr>
          <w:u w:val="single"/>
        </w:rPr>
      </w:pPr>
    </w:p>
    <w:tbl>
      <w:tblPr>
        <w:tblStyle w:val="TabloKlavuzu"/>
        <w:tblW w:w="4945" w:type="pct"/>
        <w:tblInd w:w="68" w:type="dxa"/>
        <w:tblLayout w:type="fixed"/>
        <w:tblLook w:val="04A0" w:firstRow="1" w:lastRow="0" w:firstColumn="1" w:lastColumn="0" w:noHBand="0" w:noVBand="1"/>
      </w:tblPr>
      <w:tblGrid>
        <w:gridCol w:w="1436"/>
        <w:gridCol w:w="5673"/>
        <w:gridCol w:w="3086"/>
      </w:tblGrid>
      <w:tr w:rsidRPr="000450C2" w:rsidR="00550917" w:rsidTr="0081354E" w14:paraId="508B0BC3" w14:textId="77777777">
        <w:trPr>
          <w:trHeight w:val="352"/>
        </w:trPr>
        <w:tc>
          <w:tcPr>
            <w:tcW w:w="1418" w:type="dxa"/>
            <w:vAlign w:val="center"/>
          </w:tcPr>
          <w:p w:rsidRPr="000450C2" w:rsidR="00550917" w:rsidP="00EE6D03" w:rsidRDefault="00550917" w14:paraId="4849B35E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SINAV JÜRİSİ</w:t>
            </w:r>
          </w:p>
        </w:tc>
        <w:tc>
          <w:tcPr>
            <w:tcW w:w="5600" w:type="dxa"/>
            <w:vAlign w:val="center"/>
          </w:tcPr>
          <w:p w:rsidRPr="000450C2" w:rsidR="00550917" w:rsidP="00EE6D03" w:rsidRDefault="001C5E3D" w14:paraId="4E730AB1" w14:textId="6DDE194D">
            <w:pPr>
              <w:jc w:val="center"/>
              <w:rPr>
                <w:b/>
              </w:rPr>
            </w:pPr>
            <w:r>
              <w:rPr>
                <w:b/>
              </w:rPr>
              <w:t>Ü</w:t>
            </w:r>
            <w:r w:rsidRPr="000450C2" w:rsidR="00550917">
              <w:rPr>
                <w:b/>
              </w:rPr>
              <w:t>NVANI; ADI SOYADI</w:t>
            </w: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2E6E1792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İMZA</w:t>
            </w:r>
          </w:p>
        </w:tc>
      </w:tr>
      <w:tr w:rsidRPr="000450C2" w:rsidR="00550917" w:rsidTr="001C5E3D" w14:paraId="1D7D2B0B" w14:textId="77777777">
        <w:trPr>
          <w:trHeight w:val="510" w:hRule="exact"/>
        </w:trPr>
        <w:tc>
          <w:tcPr>
            <w:tcW w:w="1418" w:type="dxa"/>
            <w:vAlign w:val="center"/>
          </w:tcPr>
          <w:p w:rsidRPr="000450C2" w:rsidR="00550917" w:rsidP="00EE6D03" w:rsidRDefault="00550917" w14:paraId="014F1BE0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1</w:t>
            </w:r>
          </w:p>
        </w:tc>
        <w:tc>
          <w:tcPr>
            <w:tcW w:w="5600" w:type="dxa"/>
            <w:vAlign w:val="center"/>
          </w:tcPr>
          <w:p w:rsidRPr="000450C2" w:rsidR="00550917" w:rsidP="00EE6D03" w:rsidRDefault="00550917" w14:paraId="52ED004B" w14:textId="77777777">
            <w:pPr>
              <w:jc w:val="center"/>
            </w:pP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6931259F" w14:textId="77777777">
            <w:pPr>
              <w:jc w:val="center"/>
            </w:pPr>
          </w:p>
        </w:tc>
      </w:tr>
      <w:tr w:rsidRPr="000450C2" w:rsidR="00550917" w:rsidTr="001C5E3D" w14:paraId="6755E7AD" w14:textId="77777777">
        <w:trPr>
          <w:trHeight w:val="510" w:hRule="exact"/>
        </w:trPr>
        <w:tc>
          <w:tcPr>
            <w:tcW w:w="1418" w:type="dxa"/>
            <w:vAlign w:val="center"/>
          </w:tcPr>
          <w:p w:rsidRPr="000450C2" w:rsidR="00550917" w:rsidP="00EE6D03" w:rsidRDefault="00550917" w14:paraId="65E8F626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2</w:t>
            </w:r>
          </w:p>
        </w:tc>
        <w:tc>
          <w:tcPr>
            <w:tcW w:w="5600" w:type="dxa"/>
            <w:vAlign w:val="center"/>
          </w:tcPr>
          <w:p w:rsidRPr="000450C2" w:rsidR="00550917" w:rsidP="00EE6D03" w:rsidRDefault="00550917" w14:paraId="3537EFA4" w14:textId="77777777">
            <w:pPr>
              <w:jc w:val="center"/>
            </w:pP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3DF12645" w14:textId="77777777">
            <w:pPr>
              <w:jc w:val="center"/>
            </w:pPr>
          </w:p>
        </w:tc>
      </w:tr>
      <w:tr w:rsidRPr="000450C2" w:rsidR="00550917" w:rsidTr="001C5E3D" w14:paraId="2153F5B8" w14:textId="77777777">
        <w:trPr>
          <w:trHeight w:val="510" w:hRule="exact"/>
        </w:trPr>
        <w:tc>
          <w:tcPr>
            <w:tcW w:w="1418" w:type="dxa"/>
            <w:vAlign w:val="center"/>
          </w:tcPr>
          <w:p w:rsidRPr="000450C2" w:rsidR="00550917" w:rsidP="00EE6D03" w:rsidRDefault="00550917" w14:paraId="65A5C40B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3</w:t>
            </w:r>
          </w:p>
        </w:tc>
        <w:tc>
          <w:tcPr>
            <w:tcW w:w="5600" w:type="dxa"/>
            <w:vAlign w:val="center"/>
          </w:tcPr>
          <w:p w:rsidRPr="000450C2" w:rsidR="00550917" w:rsidP="00EE6D03" w:rsidRDefault="00550917" w14:paraId="235EBEED" w14:textId="77777777">
            <w:pPr>
              <w:jc w:val="center"/>
            </w:pP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04CF5747" w14:textId="77777777">
            <w:pPr>
              <w:jc w:val="center"/>
            </w:pPr>
          </w:p>
        </w:tc>
      </w:tr>
      <w:tr w:rsidRPr="000450C2" w:rsidR="00550917" w:rsidTr="001C5E3D" w14:paraId="305D8F01" w14:textId="77777777">
        <w:trPr>
          <w:trHeight w:val="510" w:hRule="exact"/>
        </w:trPr>
        <w:tc>
          <w:tcPr>
            <w:tcW w:w="1418" w:type="dxa"/>
            <w:vAlign w:val="center"/>
          </w:tcPr>
          <w:p w:rsidRPr="000450C2" w:rsidR="00550917" w:rsidP="00EE6D03" w:rsidRDefault="00550917" w14:paraId="2D064CCA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4</w:t>
            </w:r>
          </w:p>
        </w:tc>
        <w:tc>
          <w:tcPr>
            <w:tcW w:w="5600" w:type="dxa"/>
            <w:vAlign w:val="center"/>
          </w:tcPr>
          <w:p w:rsidRPr="000450C2" w:rsidR="00550917" w:rsidP="00EE6D03" w:rsidRDefault="00550917" w14:paraId="65BCBD05" w14:textId="77777777">
            <w:pPr>
              <w:jc w:val="center"/>
            </w:pP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14AC4847" w14:textId="77777777">
            <w:pPr>
              <w:jc w:val="center"/>
            </w:pPr>
          </w:p>
        </w:tc>
      </w:tr>
      <w:tr w:rsidRPr="000450C2" w:rsidR="00550917" w:rsidTr="001C5E3D" w14:paraId="2DEEA485" w14:textId="77777777">
        <w:trPr>
          <w:trHeight w:val="510" w:hRule="exact"/>
        </w:trPr>
        <w:tc>
          <w:tcPr>
            <w:tcW w:w="1418" w:type="dxa"/>
            <w:vAlign w:val="center"/>
          </w:tcPr>
          <w:p w:rsidRPr="000450C2" w:rsidR="00550917" w:rsidP="00EE6D03" w:rsidRDefault="00550917" w14:paraId="1043F095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5</w:t>
            </w:r>
          </w:p>
        </w:tc>
        <w:tc>
          <w:tcPr>
            <w:tcW w:w="5600" w:type="dxa"/>
            <w:vAlign w:val="center"/>
          </w:tcPr>
          <w:p w:rsidRPr="000450C2" w:rsidR="00550917" w:rsidP="00EE6D03" w:rsidRDefault="00550917" w14:paraId="19714817" w14:textId="77777777">
            <w:pPr>
              <w:jc w:val="center"/>
            </w:pP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29E76A88" w14:textId="77777777">
            <w:pPr>
              <w:jc w:val="center"/>
            </w:pPr>
          </w:p>
        </w:tc>
      </w:tr>
    </w:tbl>
    <w:p w:rsidRPr="000450C2" w:rsidR="00550917" w:rsidP="00550917" w:rsidRDefault="00550917" w14:paraId="372A563D" w14:textId="77777777">
      <w:pPr>
        <w:rPr>
          <w:u w:val="single"/>
        </w:rPr>
      </w:pPr>
    </w:p>
    <w:p w:rsidR="00550917" w:rsidP="00550917" w:rsidRDefault="00550917" w14:paraId="6E3B266B" w14:textId="77777777">
      <w:pPr>
        <w:rPr>
          <w:b/>
        </w:rPr>
      </w:pPr>
      <w:r w:rsidRPr="000450C2">
        <w:rPr>
          <w:b/>
        </w:rPr>
        <w:t>YAZILI SINAV SORULARI</w:t>
      </w:r>
    </w:p>
    <w:p w:rsidRPr="000450C2" w:rsidR="00550917" w:rsidP="00550917" w:rsidRDefault="00550917" w14:paraId="6E3DC2EA" w14:textId="77777777">
      <w:pPr>
        <w:rPr>
          <w:u w:val="single"/>
        </w:rPr>
      </w:pP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9160"/>
      </w:tblGrid>
      <w:tr w:rsidRPr="000450C2" w:rsidR="00550917" w:rsidTr="002915C0" w14:paraId="5B71B414" w14:textId="77777777">
        <w:trPr>
          <w:trHeight w:val="907" w:hRule="exact"/>
        </w:trPr>
        <w:tc>
          <w:tcPr>
            <w:tcW w:w="992" w:type="dxa"/>
            <w:vAlign w:val="center"/>
          </w:tcPr>
          <w:p w:rsidRPr="000450C2" w:rsidR="00550917" w:rsidP="00550917" w:rsidRDefault="00550917" w14:paraId="526B8883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48" w:type="dxa"/>
            <w:vAlign w:val="center"/>
          </w:tcPr>
          <w:p w:rsidRPr="000450C2" w:rsidR="00550917" w:rsidP="00EE6D03" w:rsidRDefault="00550917" w14:paraId="0260ED06" w14:textId="77777777"/>
        </w:tc>
      </w:tr>
      <w:tr w:rsidRPr="000450C2" w:rsidR="00550917" w:rsidTr="002915C0" w14:paraId="558D6508" w14:textId="77777777">
        <w:trPr>
          <w:trHeight w:val="907" w:hRule="exact"/>
        </w:trPr>
        <w:tc>
          <w:tcPr>
            <w:tcW w:w="992" w:type="dxa"/>
            <w:vAlign w:val="center"/>
          </w:tcPr>
          <w:p w:rsidRPr="000450C2" w:rsidR="00550917" w:rsidP="00550917" w:rsidRDefault="00550917" w14:paraId="34164640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48" w:type="dxa"/>
            <w:vAlign w:val="center"/>
          </w:tcPr>
          <w:p w:rsidRPr="000450C2" w:rsidR="00550917" w:rsidP="00EE6D03" w:rsidRDefault="00550917" w14:paraId="5591CDB4" w14:textId="77777777"/>
        </w:tc>
      </w:tr>
      <w:tr w:rsidRPr="000450C2" w:rsidR="00550917" w:rsidTr="002915C0" w14:paraId="41CA83DE" w14:textId="77777777">
        <w:trPr>
          <w:trHeight w:val="907" w:hRule="exact"/>
        </w:trPr>
        <w:tc>
          <w:tcPr>
            <w:tcW w:w="992" w:type="dxa"/>
            <w:vAlign w:val="center"/>
          </w:tcPr>
          <w:p w:rsidRPr="000450C2" w:rsidR="00550917" w:rsidP="00550917" w:rsidRDefault="00550917" w14:paraId="2C69BA4D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48" w:type="dxa"/>
            <w:vAlign w:val="center"/>
          </w:tcPr>
          <w:p w:rsidRPr="000450C2" w:rsidR="00550917" w:rsidP="00EE6D03" w:rsidRDefault="00550917" w14:paraId="6F1CE001" w14:textId="77777777"/>
        </w:tc>
      </w:tr>
      <w:tr w:rsidRPr="000450C2" w:rsidR="00550917" w:rsidTr="002915C0" w14:paraId="05514707" w14:textId="77777777">
        <w:trPr>
          <w:trHeight w:val="907" w:hRule="exact"/>
        </w:trPr>
        <w:tc>
          <w:tcPr>
            <w:tcW w:w="992" w:type="dxa"/>
            <w:vAlign w:val="center"/>
          </w:tcPr>
          <w:p w:rsidRPr="000450C2" w:rsidR="00550917" w:rsidP="00550917" w:rsidRDefault="00550917" w14:paraId="1131BF15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48" w:type="dxa"/>
            <w:vAlign w:val="center"/>
          </w:tcPr>
          <w:p w:rsidRPr="000450C2" w:rsidR="00550917" w:rsidP="00EE6D03" w:rsidRDefault="00550917" w14:paraId="3C7C3D87" w14:textId="77777777"/>
        </w:tc>
      </w:tr>
      <w:tr w:rsidRPr="000450C2" w:rsidR="00550917" w:rsidTr="002915C0" w14:paraId="14C039C1" w14:textId="77777777">
        <w:trPr>
          <w:trHeight w:val="907" w:hRule="exact"/>
        </w:trPr>
        <w:tc>
          <w:tcPr>
            <w:tcW w:w="992" w:type="dxa"/>
            <w:vAlign w:val="center"/>
          </w:tcPr>
          <w:p w:rsidRPr="000450C2" w:rsidR="00550917" w:rsidP="00550917" w:rsidRDefault="00550917" w14:paraId="1A1E8900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48" w:type="dxa"/>
            <w:vAlign w:val="center"/>
          </w:tcPr>
          <w:p w:rsidRPr="000450C2" w:rsidR="00550917" w:rsidP="00EE6D03" w:rsidRDefault="00550917" w14:paraId="207A73FB" w14:textId="77777777"/>
        </w:tc>
      </w:tr>
    </w:tbl>
    <w:p w:rsidR="003E5F75" w:rsidP="00550917" w:rsidRDefault="003E5F75" w14:paraId="6860FBC6" w14:textId="77777777">
      <w:pPr>
        <w:rPr>
          <w:b/>
        </w:rPr>
      </w:pPr>
    </w:p>
    <w:p w:rsidRPr="000450C2" w:rsidR="00550917" w:rsidP="00550917" w:rsidRDefault="00550917" w14:paraId="098EC903" w14:textId="5FF8D71A">
      <w:pPr>
        <w:rPr>
          <w:b/>
        </w:rPr>
      </w:pPr>
      <w:r w:rsidRPr="000450C2">
        <w:rPr>
          <w:b/>
        </w:rPr>
        <w:t>EK-4</w:t>
      </w:r>
    </w:p>
    <w:p w:rsidRPr="000450C2" w:rsidR="00550917" w:rsidP="00550917" w:rsidRDefault="00550917" w14:paraId="45C23F32" w14:textId="77777777">
      <w:pPr>
        <w:jc w:val="both"/>
        <w:rPr>
          <w:b/>
        </w:rPr>
      </w:pP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3957"/>
        <w:gridCol w:w="1746"/>
        <w:gridCol w:w="3084"/>
      </w:tblGrid>
      <w:tr w:rsidRPr="000450C2" w:rsidR="00550917" w:rsidTr="0081354E" w14:paraId="27B22E14" w14:textId="77777777">
        <w:trPr>
          <w:trHeight w:val="165"/>
        </w:trPr>
        <w:tc>
          <w:tcPr>
            <w:tcW w:w="10064" w:type="dxa"/>
            <w:gridSpan w:val="4"/>
            <w:vAlign w:val="center"/>
          </w:tcPr>
          <w:p w:rsidRPr="000450C2" w:rsidR="00550917" w:rsidP="00EE6D03" w:rsidRDefault="00550917" w14:paraId="47FF4977" w14:textId="77777777">
            <w:r w:rsidRPr="000450C2">
              <w:rPr>
                <w:b/>
              </w:rPr>
              <w:t>Öğrencinin</w:t>
            </w:r>
          </w:p>
        </w:tc>
      </w:tr>
      <w:tr w:rsidRPr="000450C2" w:rsidR="00550917" w:rsidTr="0081354E" w14:paraId="10533FCF" w14:textId="77777777">
        <w:trPr>
          <w:trHeight w:val="454"/>
        </w:trPr>
        <w:tc>
          <w:tcPr>
            <w:tcW w:w="1373" w:type="dxa"/>
            <w:vAlign w:val="center"/>
          </w:tcPr>
          <w:p w:rsidRPr="000450C2" w:rsidR="00550917" w:rsidP="00EE6D03" w:rsidRDefault="00550917" w14:paraId="799E728E" w14:textId="77777777">
            <w:pPr>
              <w:rPr>
                <w:b/>
              </w:rPr>
            </w:pPr>
            <w:r w:rsidRPr="000450C2">
              <w:rPr>
                <w:b/>
              </w:rPr>
              <w:t>Numarası</w:t>
            </w:r>
          </w:p>
        </w:tc>
        <w:tc>
          <w:tcPr>
            <w:tcW w:w="8691" w:type="dxa"/>
            <w:gridSpan w:val="3"/>
            <w:vAlign w:val="center"/>
          </w:tcPr>
          <w:p w:rsidRPr="000450C2" w:rsidR="00550917" w:rsidP="00EE6D03" w:rsidRDefault="00550917" w14:paraId="4E9DA1C1" w14:textId="77777777"/>
        </w:tc>
      </w:tr>
      <w:tr w:rsidRPr="000450C2" w:rsidR="00550917" w:rsidTr="0081354E" w14:paraId="48B301D9" w14:textId="77777777">
        <w:trPr>
          <w:trHeight w:val="454"/>
        </w:trPr>
        <w:tc>
          <w:tcPr>
            <w:tcW w:w="1373" w:type="dxa"/>
            <w:vAlign w:val="center"/>
          </w:tcPr>
          <w:p w:rsidRPr="000450C2" w:rsidR="00550917" w:rsidP="00EE6D03" w:rsidRDefault="00550917" w14:paraId="64C3A1BE" w14:textId="77777777">
            <w:pPr>
              <w:rPr>
                <w:b/>
              </w:rPr>
            </w:pPr>
            <w:r w:rsidRPr="000450C2">
              <w:rPr>
                <w:b/>
              </w:rPr>
              <w:t>Adı ve Soyadı</w:t>
            </w:r>
          </w:p>
        </w:tc>
        <w:tc>
          <w:tcPr>
            <w:tcW w:w="8691" w:type="dxa"/>
            <w:gridSpan w:val="3"/>
            <w:vAlign w:val="center"/>
          </w:tcPr>
          <w:p w:rsidRPr="000450C2" w:rsidR="00550917" w:rsidP="00EE6D03" w:rsidRDefault="00550917" w14:paraId="4020E30B" w14:textId="77777777"/>
        </w:tc>
      </w:tr>
      <w:tr w:rsidRPr="000450C2" w:rsidR="00550917" w:rsidTr="0081354E" w14:paraId="71B74B95" w14:textId="77777777">
        <w:trPr>
          <w:trHeight w:val="454"/>
        </w:trPr>
        <w:tc>
          <w:tcPr>
            <w:tcW w:w="1373" w:type="dxa"/>
            <w:vAlign w:val="center"/>
          </w:tcPr>
          <w:p w:rsidRPr="000450C2" w:rsidR="00550917" w:rsidP="00EE6D03" w:rsidRDefault="00550917" w14:paraId="165ACE68" w14:textId="77777777">
            <w:pPr>
              <w:rPr>
                <w:b/>
              </w:rPr>
            </w:pPr>
            <w:r w:rsidRPr="000450C2">
              <w:rPr>
                <w:b/>
              </w:rPr>
              <w:lastRenderedPageBreak/>
              <w:t>Anabilim Dalı</w:t>
            </w:r>
          </w:p>
        </w:tc>
        <w:tc>
          <w:tcPr>
            <w:tcW w:w="8691" w:type="dxa"/>
            <w:gridSpan w:val="3"/>
            <w:vAlign w:val="center"/>
          </w:tcPr>
          <w:p w:rsidRPr="000450C2" w:rsidR="00550917" w:rsidP="00EE6D03" w:rsidRDefault="00550917" w14:paraId="34AD26D3" w14:textId="77777777"/>
        </w:tc>
      </w:tr>
      <w:tr w:rsidRPr="000450C2" w:rsidR="00550917" w:rsidTr="0081354E" w14:paraId="1FF91998" w14:textId="77777777">
        <w:trPr>
          <w:trHeight w:val="454"/>
        </w:trPr>
        <w:tc>
          <w:tcPr>
            <w:tcW w:w="1373" w:type="dxa"/>
            <w:vAlign w:val="center"/>
          </w:tcPr>
          <w:p w:rsidRPr="000450C2" w:rsidR="00550917" w:rsidP="00EE6D03" w:rsidRDefault="00550917" w14:paraId="1FDB98A7" w14:textId="77777777">
            <w:pPr>
              <w:rPr>
                <w:b/>
              </w:rPr>
            </w:pPr>
            <w:r w:rsidRPr="000450C2">
              <w:rPr>
                <w:b/>
              </w:rPr>
              <w:t>Programı</w:t>
            </w:r>
          </w:p>
        </w:tc>
        <w:tc>
          <w:tcPr>
            <w:tcW w:w="8691" w:type="dxa"/>
            <w:gridSpan w:val="3"/>
            <w:vAlign w:val="center"/>
          </w:tcPr>
          <w:p w:rsidRPr="000450C2" w:rsidR="00550917" w:rsidP="00EE6D03" w:rsidRDefault="00550917" w14:paraId="467C0C85" w14:textId="77777777"/>
        </w:tc>
      </w:tr>
      <w:tr w:rsidRPr="000450C2" w:rsidR="00550917" w:rsidTr="0081354E" w14:paraId="486CF461" w14:textId="77777777">
        <w:trPr>
          <w:trHeight w:val="454"/>
        </w:trPr>
        <w:tc>
          <w:tcPr>
            <w:tcW w:w="1373" w:type="dxa"/>
            <w:vAlign w:val="center"/>
          </w:tcPr>
          <w:p w:rsidRPr="000450C2" w:rsidR="00550917" w:rsidP="00EE6D03" w:rsidRDefault="00550917" w14:paraId="32579670" w14:textId="77777777">
            <w:pPr>
              <w:rPr>
                <w:b/>
              </w:rPr>
            </w:pPr>
            <w:r w:rsidRPr="000450C2">
              <w:rPr>
                <w:b/>
              </w:rPr>
              <w:t>Sınav Tarihi</w:t>
            </w:r>
          </w:p>
        </w:tc>
        <w:tc>
          <w:tcPr>
            <w:tcW w:w="3914" w:type="dxa"/>
            <w:vAlign w:val="center"/>
          </w:tcPr>
          <w:p w:rsidRPr="000450C2" w:rsidR="00550917" w:rsidP="00EE6D03" w:rsidRDefault="00550917" w14:paraId="653325B2" w14:textId="77777777"/>
        </w:tc>
        <w:tc>
          <w:tcPr>
            <w:tcW w:w="1727" w:type="dxa"/>
            <w:vAlign w:val="center"/>
          </w:tcPr>
          <w:p w:rsidRPr="000450C2" w:rsidR="00550917" w:rsidP="00EE6D03" w:rsidRDefault="00550917" w14:paraId="763A03CA" w14:textId="77777777">
            <w:r w:rsidRPr="000450C2">
              <w:rPr>
                <w:b/>
              </w:rPr>
              <w:t>Sınav Saati:</w:t>
            </w:r>
          </w:p>
        </w:tc>
        <w:tc>
          <w:tcPr>
            <w:tcW w:w="3050" w:type="dxa"/>
            <w:vAlign w:val="center"/>
          </w:tcPr>
          <w:p w:rsidRPr="000450C2" w:rsidR="00550917" w:rsidP="00EE6D03" w:rsidRDefault="00550917" w14:paraId="2AB04C54" w14:textId="77777777"/>
        </w:tc>
      </w:tr>
    </w:tbl>
    <w:p w:rsidRPr="000450C2" w:rsidR="00550917" w:rsidP="00550917" w:rsidRDefault="00550917" w14:paraId="16E7FA1E" w14:textId="77777777"/>
    <w:tbl>
      <w:tblPr>
        <w:tblW w:w="4945" w:type="pct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4411"/>
        <w:gridCol w:w="1123"/>
        <w:gridCol w:w="2100"/>
        <w:gridCol w:w="2278"/>
      </w:tblGrid>
      <w:tr w:rsidRPr="000450C2" w:rsidR="00550917" w:rsidTr="0081354E" w14:paraId="5E9A1E7A" w14:textId="77777777">
        <w:trPr>
          <w:trHeight w:val="73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Pr="000450C2" w:rsidR="00550917" w:rsidP="00EE6D03" w:rsidRDefault="00550917" w14:paraId="5C73124F" w14:textId="77777777">
            <w:pPr>
              <w:tabs>
                <w:tab w:val="left" w:pos="5400"/>
              </w:tabs>
              <w:spacing w:line="360" w:lineRule="auto"/>
              <w:jc w:val="center"/>
              <w:rPr>
                <w:b/>
                <w:i/>
                <w:iCs/>
                <w:u w:val="single"/>
              </w:rPr>
            </w:pPr>
          </w:p>
        </w:tc>
        <w:tc>
          <w:tcPr>
            <w:tcW w:w="4352" w:type="dxa"/>
            <w:vAlign w:val="center"/>
          </w:tcPr>
          <w:p w:rsidR="00550917" w:rsidP="00EE6D03" w:rsidRDefault="00550917" w14:paraId="4F57A915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  <w:r w:rsidRPr="000450C2">
              <w:rPr>
                <w:b/>
                <w:bCs/>
                <w:iCs/>
              </w:rPr>
              <w:t>YETERLİK SINAV JÜRİ ÜYELERİ</w:t>
            </w:r>
          </w:p>
          <w:p w:rsidRPr="0081354E" w:rsidR="0081354E" w:rsidP="0081354E" w:rsidRDefault="0081354E" w14:paraId="4592507E" w14:textId="77777777"/>
        </w:tc>
        <w:tc>
          <w:tcPr>
            <w:tcW w:w="3180" w:type="dxa"/>
            <w:gridSpan w:val="2"/>
            <w:vAlign w:val="center"/>
          </w:tcPr>
          <w:p w:rsidRPr="000450C2" w:rsidR="00550917" w:rsidP="00EE6D03" w:rsidRDefault="00550917" w14:paraId="1926CBEA" w14:textId="77777777">
            <w:pPr>
              <w:tabs>
                <w:tab w:val="left" w:pos="5400"/>
              </w:tabs>
              <w:jc w:val="center"/>
              <w:rPr>
                <w:b/>
                <w:iCs/>
              </w:rPr>
            </w:pPr>
            <w:r w:rsidRPr="000450C2">
              <w:rPr>
                <w:b/>
                <w:iCs/>
              </w:rPr>
              <w:t>SÖZLÜ SINAV SORULARINA BİREYSEL OLARAK VERİLEN NOT</w:t>
            </w:r>
          </w:p>
          <w:p w:rsidRPr="000450C2" w:rsidR="00550917" w:rsidP="00EE6D03" w:rsidRDefault="00550917" w14:paraId="00699732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  <w:r w:rsidRPr="000450C2">
              <w:rPr>
                <w:b/>
                <w:iCs/>
              </w:rPr>
              <w:t>(Yüz puan üzerinden))</w:t>
            </w:r>
          </w:p>
        </w:tc>
        <w:tc>
          <w:tcPr>
            <w:tcW w:w="2248" w:type="dxa"/>
            <w:vAlign w:val="center"/>
          </w:tcPr>
          <w:p w:rsidRPr="000450C2" w:rsidR="00550917" w:rsidP="00EE6D03" w:rsidRDefault="00550917" w14:paraId="6DD9FBB4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  <w:r w:rsidRPr="000450C2">
              <w:rPr>
                <w:b/>
                <w:bCs/>
                <w:iCs/>
              </w:rPr>
              <w:t>İMZA</w:t>
            </w:r>
          </w:p>
        </w:tc>
      </w:tr>
      <w:tr w:rsidRPr="000450C2" w:rsidR="00550917" w:rsidTr="0081354E" w14:paraId="45955859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</w:tcBorders>
            <w:vAlign w:val="center"/>
          </w:tcPr>
          <w:p w:rsidRPr="000450C2" w:rsidR="00550917" w:rsidP="00EE6D03" w:rsidRDefault="00550917" w14:paraId="599020BC" w14:textId="77777777">
            <w:pPr>
              <w:tabs>
                <w:tab w:val="left" w:pos="5400"/>
              </w:tabs>
              <w:spacing w:line="360" w:lineRule="auto"/>
              <w:jc w:val="center"/>
              <w:rPr>
                <w:b/>
                <w:i/>
                <w:iCs/>
                <w:u w:val="single"/>
              </w:rPr>
            </w:pPr>
          </w:p>
        </w:tc>
        <w:tc>
          <w:tcPr>
            <w:tcW w:w="4352" w:type="dxa"/>
            <w:vAlign w:val="center"/>
          </w:tcPr>
          <w:p w:rsidRPr="000450C2" w:rsidR="00550917" w:rsidP="00EE6D03" w:rsidRDefault="00550917" w14:paraId="0944B427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  <w:r w:rsidRPr="000450C2">
              <w:rPr>
                <w:b/>
                <w:bCs/>
                <w:iCs/>
              </w:rPr>
              <w:t>ÜNVANI, ADI SOYADI</w:t>
            </w:r>
          </w:p>
        </w:tc>
        <w:tc>
          <w:tcPr>
            <w:tcW w:w="1108" w:type="dxa"/>
            <w:vAlign w:val="center"/>
          </w:tcPr>
          <w:p w:rsidRPr="000450C2" w:rsidR="00550917" w:rsidP="00EE6D03" w:rsidRDefault="00550917" w14:paraId="2BBFE634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  <w:r w:rsidRPr="000450C2">
              <w:rPr>
                <w:b/>
                <w:iCs/>
              </w:rPr>
              <w:t>Rakamla</w:t>
            </w:r>
          </w:p>
        </w:tc>
        <w:tc>
          <w:tcPr>
            <w:tcW w:w="2072" w:type="dxa"/>
            <w:vAlign w:val="center"/>
          </w:tcPr>
          <w:p w:rsidRPr="000450C2" w:rsidR="00550917" w:rsidP="00EE6D03" w:rsidRDefault="00550917" w14:paraId="7BEF2EE8" w14:textId="77777777">
            <w:pPr>
              <w:tabs>
                <w:tab w:val="left" w:pos="5400"/>
              </w:tabs>
              <w:jc w:val="center"/>
              <w:rPr>
                <w:b/>
                <w:iCs/>
              </w:rPr>
            </w:pPr>
            <w:r w:rsidRPr="000450C2">
              <w:rPr>
                <w:b/>
                <w:bCs/>
                <w:iCs/>
              </w:rPr>
              <w:t>Yazıyla</w:t>
            </w:r>
          </w:p>
        </w:tc>
        <w:tc>
          <w:tcPr>
            <w:tcW w:w="2248" w:type="dxa"/>
            <w:vAlign w:val="center"/>
          </w:tcPr>
          <w:p w:rsidRPr="000450C2" w:rsidR="00550917" w:rsidP="00EE6D03" w:rsidRDefault="00550917" w14:paraId="21E76834" w14:textId="77777777">
            <w:pPr>
              <w:tabs>
                <w:tab w:val="left" w:pos="5400"/>
              </w:tabs>
              <w:jc w:val="center"/>
              <w:rPr>
                <w:b/>
                <w:bCs/>
                <w:iCs/>
              </w:rPr>
            </w:pPr>
          </w:p>
        </w:tc>
      </w:tr>
      <w:tr w:rsidRPr="000450C2" w:rsidR="00550917" w:rsidTr="0081354E" w14:paraId="1ADD6C80" w14:textId="77777777">
        <w:trPr>
          <w:trHeight w:val="680"/>
        </w:trPr>
        <w:tc>
          <w:tcPr>
            <w:tcW w:w="284" w:type="dxa"/>
            <w:vAlign w:val="center"/>
          </w:tcPr>
          <w:p w:rsidRPr="000450C2" w:rsidR="00550917" w:rsidP="00EE6D03" w:rsidRDefault="00550917" w14:paraId="0D6B36C9" w14:textId="77777777">
            <w:pPr>
              <w:tabs>
                <w:tab w:val="left" w:pos="5400"/>
              </w:tabs>
              <w:spacing w:line="360" w:lineRule="auto"/>
              <w:rPr>
                <w:b/>
                <w:iCs/>
              </w:rPr>
            </w:pPr>
            <w:r w:rsidRPr="000450C2">
              <w:rPr>
                <w:b/>
                <w:iCs/>
              </w:rPr>
              <w:t>1</w:t>
            </w:r>
          </w:p>
        </w:tc>
        <w:tc>
          <w:tcPr>
            <w:tcW w:w="4352" w:type="dxa"/>
            <w:vAlign w:val="center"/>
          </w:tcPr>
          <w:p w:rsidRPr="000450C2" w:rsidR="00550917" w:rsidP="00EE6D03" w:rsidRDefault="00550917" w14:paraId="65217870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108" w:type="dxa"/>
            <w:vAlign w:val="center"/>
          </w:tcPr>
          <w:p w:rsidRPr="000450C2" w:rsidR="00550917" w:rsidP="00EE6D03" w:rsidRDefault="00550917" w14:paraId="50163C19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072" w:type="dxa"/>
            <w:vAlign w:val="center"/>
          </w:tcPr>
          <w:p w:rsidRPr="000450C2" w:rsidR="00550917" w:rsidP="00EE6D03" w:rsidRDefault="00550917" w14:paraId="000C7C01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248" w:type="dxa"/>
            <w:vAlign w:val="center"/>
          </w:tcPr>
          <w:p w:rsidRPr="000450C2" w:rsidR="00550917" w:rsidP="00EE6D03" w:rsidRDefault="00550917" w14:paraId="79FDDB92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  <w:tr w:rsidRPr="000450C2" w:rsidR="00550917" w:rsidTr="0081354E" w14:paraId="25E7AA75" w14:textId="77777777">
        <w:trPr>
          <w:trHeight w:val="680"/>
        </w:trPr>
        <w:tc>
          <w:tcPr>
            <w:tcW w:w="284" w:type="dxa"/>
            <w:vAlign w:val="center"/>
          </w:tcPr>
          <w:p w:rsidRPr="000450C2" w:rsidR="00550917" w:rsidP="00EE6D03" w:rsidRDefault="00550917" w14:paraId="3B982060" w14:textId="77777777">
            <w:pPr>
              <w:tabs>
                <w:tab w:val="left" w:pos="5400"/>
              </w:tabs>
              <w:spacing w:line="360" w:lineRule="auto"/>
              <w:rPr>
                <w:b/>
                <w:iCs/>
              </w:rPr>
            </w:pPr>
            <w:r w:rsidRPr="000450C2">
              <w:rPr>
                <w:b/>
                <w:iCs/>
              </w:rPr>
              <w:t>2</w:t>
            </w:r>
          </w:p>
        </w:tc>
        <w:tc>
          <w:tcPr>
            <w:tcW w:w="4352" w:type="dxa"/>
            <w:vAlign w:val="center"/>
          </w:tcPr>
          <w:p w:rsidRPr="000450C2" w:rsidR="00550917" w:rsidP="00EE6D03" w:rsidRDefault="00550917" w14:paraId="561ECD5A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108" w:type="dxa"/>
            <w:vAlign w:val="center"/>
          </w:tcPr>
          <w:p w:rsidRPr="000450C2" w:rsidR="00550917" w:rsidP="00EE6D03" w:rsidRDefault="00550917" w14:paraId="76B8E4A9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072" w:type="dxa"/>
            <w:vAlign w:val="center"/>
          </w:tcPr>
          <w:p w:rsidRPr="000450C2" w:rsidR="00550917" w:rsidP="00EE6D03" w:rsidRDefault="00550917" w14:paraId="2E2927F9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248" w:type="dxa"/>
            <w:vAlign w:val="center"/>
          </w:tcPr>
          <w:p w:rsidRPr="000450C2" w:rsidR="00550917" w:rsidP="00EE6D03" w:rsidRDefault="00550917" w14:paraId="7BEF499B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  <w:tr w:rsidRPr="000450C2" w:rsidR="00550917" w:rsidTr="0081354E" w14:paraId="0523C674" w14:textId="77777777">
        <w:trPr>
          <w:trHeight w:val="680"/>
        </w:trPr>
        <w:tc>
          <w:tcPr>
            <w:tcW w:w="284" w:type="dxa"/>
            <w:vAlign w:val="center"/>
          </w:tcPr>
          <w:p w:rsidRPr="000450C2" w:rsidR="00550917" w:rsidP="00EE6D03" w:rsidRDefault="00550917" w14:paraId="43831AC1" w14:textId="77777777">
            <w:pPr>
              <w:tabs>
                <w:tab w:val="left" w:pos="5400"/>
              </w:tabs>
              <w:spacing w:line="360" w:lineRule="auto"/>
              <w:rPr>
                <w:b/>
                <w:iCs/>
              </w:rPr>
            </w:pPr>
            <w:r w:rsidRPr="000450C2">
              <w:rPr>
                <w:b/>
                <w:iCs/>
              </w:rPr>
              <w:t>3</w:t>
            </w:r>
          </w:p>
        </w:tc>
        <w:tc>
          <w:tcPr>
            <w:tcW w:w="4352" w:type="dxa"/>
            <w:vAlign w:val="center"/>
          </w:tcPr>
          <w:p w:rsidRPr="000450C2" w:rsidR="00550917" w:rsidP="00EE6D03" w:rsidRDefault="00550917" w14:paraId="17A62632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108" w:type="dxa"/>
            <w:vAlign w:val="center"/>
          </w:tcPr>
          <w:p w:rsidRPr="000450C2" w:rsidR="00550917" w:rsidP="00EE6D03" w:rsidRDefault="00550917" w14:paraId="5C141BF6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072" w:type="dxa"/>
            <w:vAlign w:val="center"/>
          </w:tcPr>
          <w:p w:rsidRPr="000450C2" w:rsidR="00550917" w:rsidP="00EE6D03" w:rsidRDefault="00550917" w14:paraId="0A81975E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248" w:type="dxa"/>
            <w:vAlign w:val="center"/>
          </w:tcPr>
          <w:p w:rsidRPr="000450C2" w:rsidR="00550917" w:rsidP="00EE6D03" w:rsidRDefault="00550917" w14:paraId="2898B350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  <w:tr w:rsidRPr="000450C2" w:rsidR="00550917" w:rsidTr="0081354E" w14:paraId="31437389" w14:textId="77777777">
        <w:trPr>
          <w:trHeight w:val="680"/>
        </w:trPr>
        <w:tc>
          <w:tcPr>
            <w:tcW w:w="284" w:type="dxa"/>
            <w:vAlign w:val="center"/>
          </w:tcPr>
          <w:p w:rsidRPr="000450C2" w:rsidR="00550917" w:rsidP="00EE6D03" w:rsidRDefault="00550917" w14:paraId="48810112" w14:textId="77777777">
            <w:pPr>
              <w:tabs>
                <w:tab w:val="left" w:pos="5400"/>
              </w:tabs>
              <w:spacing w:line="360" w:lineRule="auto"/>
              <w:rPr>
                <w:b/>
                <w:iCs/>
              </w:rPr>
            </w:pPr>
            <w:r w:rsidRPr="000450C2">
              <w:rPr>
                <w:b/>
                <w:iCs/>
              </w:rPr>
              <w:t>4</w:t>
            </w:r>
          </w:p>
        </w:tc>
        <w:tc>
          <w:tcPr>
            <w:tcW w:w="4352" w:type="dxa"/>
            <w:vAlign w:val="center"/>
          </w:tcPr>
          <w:p w:rsidRPr="000450C2" w:rsidR="00550917" w:rsidP="00EE6D03" w:rsidRDefault="00550917" w14:paraId="1812DA78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108" w:type="dxa"/>
            <w:vAlign w:val="center"/>
          </w:tcPr>
          <w:p w:rsidRPr="000450C2" w:rsidR="00550917" w:rsidP="00EE6D03" w:rsidRDefault="00550917" w14:paraId="2653F9A6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072" w:type="dxa"/>
            <w:vAlign w:val="center"/>
          </w:tcPr>
          <w:p w:rsidRPr="000450C2" w:rsidR="00550917" w:rsidP="00EE6D03" w:rsidRDefault="00550917" w14:paraId="7E9D16CA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248" w:type="dxa"/>
            <w:vAlign w:val="center"/>
          </w:tcPr>
          <w:p w:rsidRPr="000450C2" w:rsidR="00550917" w:rsidP="00EE6D03" w:rsidRDefault="00550917" w14:paraId="6B803A24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  <w:tr w:rsidRPr="000450C2" w:rsidR="00550917" w:rsidTr="0081354E" w14:paraId="631AA934" w14:textId="77777777">
        <w:trPr>
          <w:trHeight w:val="680"/>
        </w:trPr>
        <w:tc>
          <w:tcPr>
            <w:tcW w:w="284" w:type="dxa"/>
            <w:vAlign w:val="center"/>
          </w:tcPr>
          <w:p w:rsidRPr="000450C2" w:rsidR="00550917" w:rsidP="00EE6D03" w:rsidRDefault="00550917" w14:paraId="03B41D60" w14:textId="77777777">
            <w:pPr>
              <w:tabs>
                <w:tab w:val="left" w:pos="5400"/>
              </w:tabs>
              <w:spacing w:line="360" w:lineRule="auto"/>
              <w:rPr>
                <w:b/>
                <w:iCs/>
              </w:rPr>
            </w:pPr>
            <w:r w:rsidRPr="000450C2">
              <w:rPr>
                <w:b/>
                <w:iCs/>
              </w:rPr>
              <w:t>5</w:t>
            </w:r>
          </w:p>
        </w:tc>
        <w:tc>
          <w:tcPr>
            <w:tcW w:w="4352" w:type="dxa"/>
            <w:vAlign w:val="center"/>
          </w:tcPr>
          <w:p w:rsidRPr="000450C2" w:rsidR="00550917" w:rsidP="00EE6D03" w:rsidRDefault="00550917" w14:paraId="2FD78DBE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1108" w:type="dxa"/>
            <w:vAlign w:val="center"/>
          </w:tcPr>
          <w:p w:rsidRPr="000450C2" w:rsidR="00550917" w:rsidP="00EE6D03" w:rsidRDefault="00550917" w14:paraId="7B658FC1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072" w:type="dxa"/>
            <w:vAlign w:val="center"/>
          </w:tcPr>
          <w:p w:rsidRPr="000450C2" w:rsidR="00550917" w:rsidP="00EE6D03" w:rsidRDefault="00550917" w14:paraId="0248E83C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248" w:type="dxa"/>
            <w:vAlign w:val="center"/>
          </w:tcPr>
          <w:p w:rsidRPr="000450C2" w:rsidR="00550917" w:rsidP="00EE6D03" w:rsidRDefault="00550917" w14:paraId="420208DC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  <w:tr w:rsidRPr="000450C2" w:rsidR="00550917" w:rsidTr="0081354E" w14:paraId="75A9A67D" w14:textId="77777777">
        <w:trPr>
          <w:gridAfter w:val="1"/>
          <w:wAfter w:w="2248" w:type="dxa"/>
          <w:trHeight w:val="567"/>
        </w:trPr>
        <w:tc>
          <w:tcPr>
            <w:tcW w:w="284" w:type="dxa"/>
            <w:vAlign w:val="center"/>
          </w:tcPr>
          <w:p w:rsidRPr="000450C2" w:rsidR="00550917" w:rsidP="00EE6D03" w:rsidRDefault="00550917" w14:paraId="10DA1319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4352" w:type="dxa"/>
            <w:vAlign w:val="center"/>
          </w:tcPr>
          <w:p w:rsidRPr="000450C2" w:rsidR="00550917" w:rsidP="00EE6D03" w:rsidRDefault="00550917" w14:paraId="191B6C71" w14:textId="77777777">
            <w:pPr>
              <w:tabs>
                <w:tab w:val="left" w:pos="5400"/>
              </w:tabs>
              <w:spacing w:line="360" w:lineRule="auto"/>
              <w:jc w:val="right"/>
              <w:rPr>
                <w:b/>
                <w:iCs/>
              </w:rPr>
            </w:pPr>
            <w:r w:rsidRPr="000450C2">
              <w:rPr>
                <w:b/>
                <w:iCs/>
              </w:rPr>
              <w:t>SINAV SONUCU (Ortalama)</w:t>
            </w:r>
          </w:p>
        </w:tc>
        <w:tc>
          <w:tcPr>
            <w:tcW w:w="1108" w:type="dxa"/>
            <w:vAlign w:val="center"/>
          </w:tcPr>
          <w:p w:rsidRPr="000450C2" w:rsidR="00550917" w:rsidP="00EE6D03" w:rsidRDefault="00550917" w14:paraId="4C1BF408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  <w:tc>
          <w:tcPr>
            <w:tcW w:w="2072" w:type="dxa"/>
            <w:vAlign w:val="center"/>
          </w:tcPr>
          <w:p w:rsidRPr="000450C2" w:rsidR="00550917" w:rsidP="00EE6D03" w:rsidRDefault="00550917" w14:paraId="676DAD99" w14:textId="77777777">
            <w:pPr>
              <w:tabs>
                <w:tab w:val="left" w:pos="5400"/>
              </w:tabs>
              <w:spacing w:line="360" w:lineRule="auto"/>
              <w:rPr>
                <w:iCs/>
              </w:rPr>
            </w:pPr>
          </w:p>
        </w:tc>
      </w:tr>
    </w:tbl>
    <w:p w:rsidRPr="000450C2" w:rsidR="00550917" w:rsidP="00550917" w:rsidRDefault="00550917" w14:paraId="0864F66F" w14:textId="77777777"/>
    <w:p w:rsidRPr="000450C2" w:rsidR="00550917" w:rsidP="00550917" w:rsidRDefault="00550917" w14:paraId="244EBEE4" w14:textId="77777777"/>
    <w:p w:rsidRPr="000450C2" w:rsidR="00550917" w:rsidP="00550917" w:rsidRDefault="00550917" w14:paraId="7BFDFE00" w14:textId="77777777">
      <w:pPr>
        <w:rPr>
          <w:u w:val="single"/>
        </w:rPr>
      </w:pPr>
    </w:p>
    <w:p w:rsidRPr="000450C2" w:rsidR="00550917" w:rsidP="00550917" w:rsidRDefault="00550917" w14:paraId="5A0649A6" w14:textId="77777777">
      <w:pPr>
        <w:rPr>
          <w:u w:val="single"/>
        </w:rPr>
      </w:pPr>
    </w:p>
    <w:p w:rsidRPr="000450C2" w:rsidR="00550917" w:rsidP="00550917" w:rsidRDefault="00550917" w14:paraId="3E4444B0" w14:textId="77777777">
      <w:pPr>
        <w:pStyle w:val="ListeParagraf"/>
        <w:numPr>
          <w:ilvl w:val="0"/>
          <w:numId w:val="31"/>
        </w:numPr>
        <w:spacing w:after="0" w:line="240" w:lineRule="auto"/>
        <w:rPr>
          <w:rFonts w:ascii="Times New Roman" w:hAnsi="Times New Roman"/>
          <w:u w:val="single"/>
        </w:rPr>
      </w:pPr>
      <w:r w:rsidRPr="000450C2">
        <w:rPr>
          <w:rFonts w:ascii="Times New Roman" w:hAnsi="Times New Roman"/>
          <w:u w:val="single"/>
        </w:rPr>
        <w:br w:type="page"/>
      </w:r>
    </w:p>
    <w:p w:rsidRPr="000450C2" w:rsidR="00550917" w:rsidP="00550917" w:rsidRDefault="00550917" w14:paraId="5C0BF68B" w14:textId="77777777">
      <w:pPr>
        <w:rPr>
          <w:b/>
        </w:rPr>
      </w:pPr>
      <w:r w:rsidRPr="000450C2">
        <w:rPr>
          <w:b/>
        </w:rPr>
        <w:lastRenderedPageBreak/>
        <w:t>EK-5</w:t>
      </w:r>
    </w:p>
    <w:p w:rsidRPr="000450C2" w:rsidR="00550917" w:rsidP="00550917" w:rsidRDefault="00550917" w14:paraId="51FE0DD5" w14:textId="77777777">
      <w:pPr>
        <w:jc w:val="both"/>
        <w:rPr>
          <w:b/>
        </w:rPr>
      </w:pP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8698"/>
      </w:tblGrid>
      <w:tr w:rsidRPr="000450C2" w:rsidR="00550917" w:rsidTr="0081354E" w14:paraId="45120036" w14:textId="77777777">
        <w:trPr>
          <w:trHeight w:val="165"/>
        </w:trPr>
        <w:tc>
          <w:tcPr>
            <w:tcW w:w="10175" w:type="dxa"/>
            <w:gridSpan w:val="2"/>
            <w:vAlign w:val="center"/>
          </w:tcPr>
          <w:p w:rsidRPr="000450C2" w:rsidR="00550917" w:rsidP="00EE6D03" w:rsidRDefault="00550917" w14:paraId="1A658E55" w14:textId="77777777">
            <w:r w:rsidRPr="000450C2">
              <w:rPr>
                <w:b/>
              </w:rPr>
              <w:t>Öğrencinin</w:t>
            </w:r>
          </w:p>
        </w:tc>
      </w:tr>
      <w:tr w:rsidRPr="000450C2" w:rsidR="00550917" w:rsidTr="0081354E" w14:paraId="370DC2C0" w14:textId="77777777">
        <w:trPr>
          <w:trHeight w:val="454"/>
        </w:trPr>
        <w:tc>
          <w:tcPr>
            <w:tcW w:w="1477" w:type="dxa"/>
            <w:vAlign w:val="center"/>
          </w:tcPr>
          <w:p w:rsidRPr="000450C2" w:rsidR="00550917" w:rsidP="00EE6D03" w:rsidRDefault="00550917" w14:paraId="5E9EED55" w14:textId="77777777">
            <w:pPr>
              <w:rPr>
                <w:b/>
              </w:rPr>
            </w:pPr>
            <w:r w:rsidRPr="000450C2">
              <w:rPr>
                <w:b/>
              </w:rPr>
              <w:t>Numarası</w:t>
            </w:r>
          </w:p>
        </w:tc>
        <w:tc>
          <w:tcPr>
            <w:tcW w:w="8698" w:type="dxa"/>
            <w:vAlign w:val="center"/>
          </w:tcPr>
          <w:p w:rsidRPr="000450C2" w:rsidR="00550917" w:rsidP="00EE6D03" w:rsidRDefault="00550917" w14:paraId="1203CE4B" w14:textId="77777777"/>
        </w:tc>
      </w:tr>
      <w:tr w:rsidRPr="000450C2" w:rsidR="00550917" w:rsidTr="0081354E" w14:paraId="74610A77" w14:textId="77777777">
        <w:trPr>
          <w:trHeight w:val="454"/>
        </w:trPr>
        <w:tc>
          <w:tcPr>
            <w:tcW w:w="1477" w:type="dxa"/>
            <w:vAlign w:val="center"/>
          </w:tcPr>
          <w:p w:rsidRPr="000450C2" w:rsidR="00550917" w:rsidP="00EE6D03" w:rsidRDefault="00550917" w14:paraId="25F51FBC" w14:textId="77777777">
            <w:pPr>
              <w:rPr>
                <w:b/>
              </w:rPr>
            </w:pPr>
            <w:r w:rsidRPr="000450C2">
              <w:rPr>
                <w:b/>
              </w:rPr>
              <w:t>Adı ve Soyadı</w:t>
            </w:r>
          </w:p>
        </w:tc>
        <w:tc>
          <w:tcPr>
            <w:tcW w:w="8698" w:type="dxa"/>
            <w:vAlign w:val="center"/>
          </w:tcPr>
          <w:p w:rsidRPr="000450C2" w:rsidR="00550917" w:rsidP="00EE6D03" w:rsidRDefault="00550917" w14:paraId="47CF3CEC" w14:textId="77777777"/>
        </w:tc>
      </w:tr>
      <w:tr w:rsidRPr="000450C2" w:rsidR="00550917" w:rsidTr="0081354E" w14:paraId="6C78B7DD" w14:textId="77777777">
        <w:trPr>
          <w:trHeight w:val="454"/>
        </w:trPr>
        <w:tc>
          <w:tcPr>
            <w:tcW w:w="1477" w:type="dxa"/>
            <w:vAlign w:val="center"/>
          </w:tcPr>
          <w:p w:rsidRPr="000450C2" w:rsidR="00550917" w:rsidP="00EE6D03" w:rsidRDefault="00550917" w14:paraId="49DB642D" w14:textId="77777777">
            <w:pPr>
              <w:rPr>
                <w:b/>
              </w:rPr>
            </w:pPr>
            <w:r w:rsidRPr="000450C2">
              <w:rPr>
                <w:b/>
              </w:rPr>
              <w:t>Anabilim Dalı</w:t>
            </w:r>
          </w:p>
        </w:tc>
        <w:tc>
          <w:tcPr>
            <w:tcW w:w="8698" w:type="dxa"/>
            <w:vAlign w:val="center"/>
          </w:tcPr>
          <w:p w:rsidRPr="000450C2" w:rsidR="00550917" w:rsidP="00EE6D03" w:rsidRDefault="00550917" w14:paraId="009EF063" w14:textId="77777777"/>
        </w:tc>
      </w:tr>
      <w:tr w:rsidRPr="000450C2" w:rsidR="00550917" w:rsidTr="0081354E" w14:paraId="26071A95" w14:textId="77777777">
        <w:trPr>
          <w:trHeight w:val="454"/>
        </w:trPr>
        <w:tc>
          <w:tcPr>
            <w:tcW w:w="1477" w:type="dxa"/>
            <w:vAlign w:val="center"/>
          </w:tcPr>
          <w:p w:rsidRPr="000450C2" w:rsidR="00550917" w:rsidP="00EE6D03" w:rsidRDefault="00550917" w14:paraId="6E329870" w14:textId="77777777">
            <w:pPr>
              <w:rPr>
                <w:b/>
              </w:rPr>
            </w:pPr>
            <w:r w:rsidRPr="000450C2">
              <w:rPr>
                <w:b/>
              </w:rPr>
              <w:t>Programı</w:t>
            </w:r>
          </w:p>
        </w:tc>
        <w:tc>
          <w:tcPr>
            <w:tcW w:w="8698" w:type="dxa"/>
            <w:vAlign w:val="center"/>
          </w:tcPr>
          <w:p w:rsidRPr="000450C2" w:rsidR="00550917" w:rsidP="00EE6D03" w:rsidRDefault="00550917" w14:paraId="260EEF82" w14:textId="77777777"/>
        </w:tc>
      </w:tr>
    </w:tbl>
    <w:p w:rsidRPr="000450C2" w:rsidR="00550917" w:rsidP="00550917" w:rsidRDefault="00550917" w14:paraId="79937D20" w14:textId="77777777">
      <w:pPr>
        <w:rPr>
          <w:u w:val="single"/>
        </w:rPr>
      </w:pPr>
    </w:p>
    <w:tbl>
      <w:tblPr>
        <w:tblStyle w:val="TabloKlavuzu"/>
        <w:tblW w:w="4945" w:type="pct"/>
        <w:tblInd w:w="68" w:type="dxa"/>
        <w:tblLayout w:type="fixed"/>
        <w:tblLook w:val="04A0" w:firstRow="1" w:lastRow="0" w:firstColumn="1" w:lastColumn="0" w:noHBand="0" w:noVBand="1"/>
      </w:tblPr>
      <w:tblGrid>
        <w:gridCol w:w="1033"/>
        <w:gridCol w:w="6076"/>
        <w:gridCol w:w="3086"/>
      </w:tblGrid>
      <w:tr w:rsidRPr="000450C2" w:rsidR="00550917" w:rsidTr="0081354E" w14:paraId="6655E779" w14:textId="77777777">
        <w:trPr>
          <w:trHeight w:val="352"/>
        </w:trPr>
        <w:tc>
          <w:tcPr>
            <w:tcW w:w="1020" w:type="dxa"/>
            <w:vAlign w:val="center"/>
          </w:tcPr>
          <w:p w:rsidRPr="000450C2" w:rsidR="00550917" w:rsidP="00EE6D03" w:rsidRDefault="00550917" w14:paraId="2A341AE7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SINAV JÜRİSİ</w:t>
            </w:r>
          </w:p>
        </w:tc>
        <w:tc>
          <w:tcPr>
            <w:tcW w:w="5998" w:type="dxa"/>
            <w:vAlign w:val="center"/>
          </w:tcPr>
          <w:p w:rsidRPr="000450C2" w:rsidR="00550917" w:rsidP="00EE6D03" w:rsidRDefault="00550917" w14:paraId="2BF8E783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ÜNVANI; ADI SOYADI</w:t>
            </w: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06D64D08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İMZA</w:t>
            </w:r>
          </w:p>
        </w:tc>
      </w:tr>
      <w:tr w:rsidRPr="000450C2" w:rsidR="00550917" w:rsidTr="0081354E" w14:paraId="526AF78E" w14:textId="77777777">
        <w:trPr>
          <w:trHeight w:val="567"/>
        </w:trPr>
        <w:tc>
          <w:tcPr>
            <w:tcW w:w="1020" w:type="dxa"/>
            <w:vAlign w:val="center"/>
          </w:tcPr>
          <w:p w:rsidRPr="000450C2" w:rsidR="00550917" w:rsidP="00EE6D03" w:rsidRDefault="00550917" w14:paraId="089DF64F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1</w:t>
            </w:r>
          </w:p>
        </w:tc>
        <w:tc>
          <w:tcPr>
            <w:tcW w:w="5998" w:type="dxa"/>
            <w:vAlign w:val="center"/>
          </w:tcPr>
          <w:p w:rsidRPr="000450C2" w:rsidR="00550917" w:rsidP="00EE6D03" w:rsidRDefault="00550917" w14:paraId="2EFEF703" w14:textId="77777777">
            <w:pPr>
              <w:jc w:val="center"/>
            </w:pP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0656FE6B" w14:textId="77777777">
            <w:pPr>
              <w:jc w:val="center"/>
            </w:pPr>
          </w:p>
        </w:tc>
      </w:tr>
      <w:tr w:rsidRPr="000450C2" w:rsidR="00550917" w:rsidTr="0081354E" w14:paraId="0CCCC319" w14:textId="77777777">
        <w:trPr>
          <w:trHeight w:val="567"/>
        </w:trPr>
        <w:tc>
          <w:tcPr>
            <w:tcW w:w="1020" w:type="dxa"/>
            <w:vAlign w:val="center"/>
          </w:tcPr>
          <w:p w:rsidRPr="000450C2" w:rsidR="00550917" w:rsidP="00EE6D03" w:rsidRDefault="00550917" w14:paraId="6CA7F4A0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2</w:t>
            </w:r>
          </w:p>
        </w:tc>
        <w:tc>
          <w:tcPr>
            <w:tcW w:w="5998" w:type="dxa"/>
            <w:vAlign w:val="center"/>
          </w:tcPr>
          <w:p w:rsidRPr="000450C2" w:rsidR="00550917" w:rsidP="00EE6D03" w:rsidRDefault="00550917" w14:paraId="02608980" w14:textId="77777777">
            <w:pPr>
              <w:jc w:val="center"/>
            </w:pP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4C87B237" w14:textId="77777777">
            <w:pPr>
              <w:jc w:val="center"/>
            </w:pPr>
          </w:p>
        </w:tc>
      </w:tr>
      <w:tr w:rsidRPr="000450C2" w:rsidR="00550917" w:rsidTr="0081354E" w14:paraId="2DEC84AB" w14:textId="77777777">
        <w:trPr>
          <w:trHeight w:val="567"/>
        </w:trPr>
        <w:tc>
          <w:tcPr>
            <w:tcW w:w="1020" w:type="dxa"/>
            <w:vAlign w:val="center"/>
          </w:tcPr>
          <w:p w:rsidRPr="000450C2" w:rsidR="00550917" w:rsidP="00EE6D03" w:rsidRDefault="00550917" w14:paraId="26655BC4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3</w:t>
            </w:r>
          </w:p>
        </w:tc>
        <w:tc>
          <w:tcPr>
            <w:tcW w:w="5998" w:type="dxa"/>
            <w:vAlign w:val="center"/>
          </w:tcPr>
          <w:p w:rsidRPr="000450C2" w:rsidR="00550917" w:rsidP="00EE6D03" w:rsidRDefault="00550917" w14:paraId="197E4533" w14:textId="77777777">
            <w:pPr>
              <w:jc w:val="center"/>
            </w:pP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1C316496" w14:textId="77777777">
            <w:pPr>
              <w:jc w:val="center"/>
            </w:pPr>
          </w:p>
        </w:tc>
      </w:tr>
      <w:tr w:rsidRPr="000450C2" w:rsidR="00550917" w:rsidTr="0081354E" w14:paraId="30537B74" w14:textId="77777777">
        <w:trPr>
          <w:trHeight w:val="567"/>
        </w:trPr>
        <w:tc>
          <w:tcPr>
            <w:tcW w:w="1020" w:type="dxa"/>
            <w:vAlign w:val="center"/>
          </w:tcPr>
          <w:p w:rsidRPr="000450C2" w:rsidR="00550917" w:rsidP="00EE6D03" w:rsidRDefault="00550917" w14:paraId="65AA541C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4</w:t>
            </w:r>
          </w:p>
        </w:tc>
        <w:tc>
          <w:tcPr>
            <w:tcW w:w="5998" w:type="dxa"/>
            <w:vAlign w:val="center"/>
          </w:tcPr>
          <w:p w:rsidRPr="000450C2" w:rsidR="00550917" w:rsidP="00EE6D03" w:rsidRDefault="00550917" w14:paraId="526994A8" w14:textId="77777777">
            <w:pPr>
              <w:jc w:val="center"/>
            </w:pP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3778CCBF" w14:textId="77777777">
            <w:pPr>
              <w:jc w:val="center"/>
            </w:pPr>
          </w:p>
        </w:tc>
      </w:tr>
      <w:tr w:rsidRPr="000450C2" w:rsidR="00550917" w:rsidTr="0081354E" w14:paraId="01BA121E" w14:textId="77777777">
        <w:trPr>
          <w:trHeight w:val="567"/>
        </w:trPr>
        <w:tc>
          <w:tcPr>
            <w:tcW w:w="1020" w:type="dxa"/>
            <w:vAlign w:val="center"/>
          </w:tcPr>
          <w:p w:rsidRPr="000450C2" w:rsidR="00550917" w:rsidP="00EE6D03" w:rsidRDefault="00550917" w14:paraId="0DB3D03C" w14:textId="77777777">
            <w:pPr>
              <w:jc w:val="center"/>
              <w:rPr>
                <w:b/>
              </w:rPr>
            </w:pPr>
            <w:r w:rsidRPr="000450C2">
              <w:rPr>
                <w:b/>
              </w:rPr>
              <w:t>5</w:t>
            </w:r>
          </w:p>
        </w:tc>
        <w:tc>
          <w:tcPr>
            <w:tcW w:w="5998" w:type="dxa"/>
            <w:vAlign w:val="center"/>
          </w:tcPr>
          <w:p w:rsidRPr="000450C2" w:rsidR="00550917" w:rsidP="00EE6D03" w:rsidRDefault="00550917" w14:paraId="46483F06" w14:textId="77777777">
            <w:pPr>
              <w:jc w:val="center"/>
            </w:pPr>
          </w:p>
        </w:tc>
        <w:tc>
          <w:tcPr>
            <w:tcW w:w="3046" w:type="dxa"/>
            <w:vAlign w:val="center"/>
          </w:tcPr>
          <w:p w:rsidRPr="000450C2" w:rsidR="00550917" w:rsidP="00EE6D03" w:rsidRDefault="00550917" w14:paraId="5CA6AFFB" w14:textId="77777777">
            <w:pPr>
              <w:jc w:val="center"/>
            </w:pPr>
          </w:p>
        </w:tc>
      </w:tr>
    </w:tbl>
    <w:p w:rsidR="00550917" w:rsidP="00550917" w:rsidRDefault="00550917" w14:paraId="5A55CBE2" w14:textId="77777777">
      <w:pPr>
        <w:rPr>
          <w:b/>
        </w:rPr>
      </w:pPr>
    </w:p>
    <w:p w:rsidR="00550917" w:rsidP="00550917" w:rsidRDefault="00550917" w14:paraId="287B85C8" w14:textId="77777777">
      <w:pPr>
        <w:rPr>
          <w:b/>
        </w:rPr>
      </w:pPr>
      <w:r w:rsidRPr="000450C2">
        <w:rPr>
          <w:b/>
        </w:rPr>
        <w:t>SÖZLÜ SINAV SORULARI</w:t>
      </w:r>
    </w:p>
    <w:p w:rsidRPr="000450C2" w:rsidR="00550917" w:rsidP="00550917" w:rsidRDefault="00550917" w14:paraId="25C80A9F" w14:textId="77777777">
      <w:pPr>
        <w:rPr>
          <w:u w:val="single"/>
        </w:rPr>
      </w:pP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9304"/>
      </w:tblGrid>
      <w:tr w:rsidRPr="000450C2" w:rsidR="00550917" w:rsidTr="0081354E" w14:paraId="5D8621C3" w14:textId="77777777">
        <w:trPr>
          <w:trHeight w:val="567"/>
        </w:trPr>
        <w:tc>
          <w:tcPr>
            <w:tcW w:w="851" w:type="dxa"/>
            <w:vAlign w:val="center"/>
          </w:tcPr>
          <w:p w:rsidRPr="000450C2" w:rsidR="00550917" w:rsidP="00550917" w:rsidRDefault="00550917" w14:paraId="064C3BC0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89" w:type="dxa"/>
            <w:vAlign w:val="center"/>
          </w:tcPr>
          <w:p w:rsidRPr="000450C2" w:rsidR="00550917" w:rsidP="00EE6D03" w:rsidRDefault="00550917" w14:paraId="359CDAE4" w14:textId="77777777"/>
        </w:tc>
      </w:tr>
      <w:tr w:rsidRPr="000450C2" w:rsidR="00550917" w:rsidTr="0081354E" w14:paraId="7F477C84" w14:textId="77777777">
        <w:trPr>
          <w:trHeight w:val="567"/>
        </w:trPr>
        <w:tc>
          <w:tcPr>
            <w:tcW w:w="851" w:type="dxa"/>
            <w:vAlign w:val="center"/>
          </w:tcPr>
          <w:p w:rsidRPr="000450C2" w:rsidR="00550917" w:rsidP="00550917" w:rsidRDefault="00550917" w14:paraId="7DCA13DF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89" w:type="dxa"/>
            <w:vAlign w:val="center"/>
          </w:tcPr>
          <w:p w:rsidRPr="000450C2" w:rsidR="00550917" w:rsidP="00EE6D03" w:rsidRDefault="00550917" w14:paraId="4C6950A4" w14:textId="77777777"/>
        </w:tc>
      </w:tr>
      <w:tr w:rsidRPr="000450C2" w:rsidR="00550917" w:rsidTr="0081354E" w14:paraId="68314412" w14:textId="77777777">
        <w:trPr>
          <w:trHeight w:val="567"/>
        </w:trPr>
        <w:tc>
          <w:tcPr>
            <w:tcW w:w="851" w:type="dxa"/>
            <w:vAlign w:val="center"/>
          </w:tcPr>
          <w:p w:rsidRPr="000450C2" w:rsidR="00550917" w:rsidP="00550917" w:rsidRDefault="00550917" w14:paraId="7480C518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89" w:type="dxa"/>
            <w:vAlign w:val="center"/>
          </w:tcPr>
          <w:p w:rsidRPr="000450C2" w:rsidR="00550917" w:rsidP="00EE6D03" w:rsidRDefault="00550917" w14:paraId="0B160E5A" w14:textId="77777777"/>
        </w:tc>
      </w:tr>
      <w:tr w:rsidRPr="000450C2" w:rsidR="00550917" w:rsidTr="0081354E" w14:paraId="67E134C8" w14:textId="77777777">
        <w:trPr>
          <w:trHeight w:val="567"/>
        </w:trPr>
        <w:tc>
          <w:tcPr>
            <w:tcW w:w="851" w:type="dxa"/>
            <w:vAlign w:val="center"/>
          </w:tcPr>
          <w:p w:rsidRPr="000450C2" w:rsidR="00550917" w:rsidP="00550917" w:rsidRDefault="00550917" w14:paraId="450D5B47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89" w:type="dxa"/>
            <w:vAlign w:val="center"/>
          </w:tcPr>
          <w:p w:rsidRPr="000450C2" w:rsidR="00550917" w:rsidP="00EE6D03" w:rsidRDefault="00550917" w14:paraId="2C738C7C" w14:textId="77777777"/>
        </w:tc>
      </w:tr>
      <w:tr w:rsidRPr="000450C2" w:rsidR="00550917" w:rsidTr="0081354E" w14:paraId="703D9E37" w14:textId="77777777">
        <w:trPr>
          <w:trHeight w:val="567"/>
        </w:trPr>
        <w:tc>
          <w:tcPr>
            <w:tcW w:w="851" w:type="dxa"/>
            <w:vAlign w:val="center"/>
          </w:tcPr>
          <w:p w:rsidRPr="000450C2" w:rsidR="00550917" w:rsidP="00550917" w:rsidRDefault="00550917" w14:paraId="45B2BE4A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89" w:type="dxa"/>
            <w:vAlign w:val="center"/>
          </w:tcPr>
          <w:p w:rsidRPr="000450C2" w:rsidR="00550917" w:rsidP="00EE6D03" w:rsidRDefault="00550917" w14:paraId="753AEA5B" w14:textId="77777777"/>
        </w:tc>
      </w:tr>
      <w:tr w:rsidRPr="000450C2" w:rsidR="00550917" w:rsidTr="0081354E" w14:paraId="42FAA49C" w14:textId="77777777">
        <w:trPr>
          <w:trHeight w:val="567"/>
        </w:trPr>
        <w:tc>
          <w:tcPr>
            <w:tcW w:w="851" w:type="dxa"/>
            <w:vAlign w:val="center"/>
          </w:tcPr>
          <w:p w:rsidRPr="000450C2" w:rsidR="00550917" w:rsidP="00550917" w:rsidRDefault="00550917" w14:paraId="06EB993F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89" w:type="dxa"/>
            <w:vAlign w:val="center"/>
          </w:tcPr>
          <w:p w:rsidRPr="000450C2" w:rsidR="00550917" w:rsidP="00EE6D03" w:rsidRDefault="00550917" w14:paraId="1762C3B5" w14:textId="77777777"/>
        </w:tc>
      </w:tr>
      <w:tr w:rsidRPr="000450C2" w:rsidR="00550917" w:rsidTr="0081354E" w14:paraId="1556278C" w14:textId="77777777">
        <w:trPr>
          <w:trHeight w:val="567"/>
        </w:trPr>
        <w:tc>
          <w:tcPr>
            <w:tcW w:w="851" w:type="dxa"/>
            <w:vAlign w:val="center"/>
          </w:tcPr>
          <w:p w:rsidRPr="000450C2" w:rsidR="00550917" w:rsidP="00550917" w:rsidRDefault="00550917" w14:paraId="2489D4CF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89" w:type="dxa"/>
            <w:vAlign w:val="center"/>
          </w:tcPr>
          <w:p w:rsidRPr="000450C2" w:rsidR="00550917" w:rsidP="00EE6D03" w:rsidRDefault="00550917" w14:paraId="56B5BE66" w14:textId="77777777"/>
        </w:tc>
      </w:tr>
      <w:tr w:rsidRPr="000450C2" w:rsidR="00550917" w:rsidTr="0081354E" w14:paraId="46304C6C" w14:textId="77777777">
        <w:trPr>
          <w:trHeight w:val="567"/>
        </w:trPr>
        <w:tc>
          <w:tcPr>
            <w:tcW w:w="851" w:type="dxa"/>
            <w:vAlign w:val="center"/>
          </w:tcPr>
          <w:p w:rsidRPr="000450C2" w:rsidR="00550917" w:rsidP="00550917" w:rsidRDefault="00550917" w14:paraId="2537ED31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89" w:type="dxa"/>
            <w:vAlign w:val="center"/>
          </w:tcPr>
          <w:p w:rsidRPr="000450C2" w:rsidR="00550917" w:rsidP="00EE6D03" w:rsidRDefault="00550917" w14:paraId="6D9347A4" w14:textId="77777777"/>
        </w:tc>
      </w:tr>
      <w:tr w:rsidRPr="000450C2" w:rsidR="00550917" w:rsidTr="0081354E" w14:paraId="3287679C" w14:textId="77777777">
        <w:trPr>
          <w:trHeight w:val="567"/>
        </w:trPr>
        <w:tc>
          <w:tcPr>
            <w:tcW w:w="851" w:type="dxa"/>
            <w:vAlign w:val="center"/>
          </w:tcPr>
          <w:p w:rsidRPr="000450C2" w:rsidR="00550917" w:rsidP="00550917" w:rsidRDefault="00550917" w14:paraId="45F0B02A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89" w:type="dxa"/>
            <w:vAlign w:val="center"/>
          </w:tcPr>
          <w:p w:rsidRPr="000450C2" w:rsidR="00550917" w:rsidP="00EE6D03" w:rsidRDefault="00550917" w14:paraId="3DA3086F" w14:textId="77777777"/>
        </w:tc>
      </w:tr>
      <w:tr w:rsidRPr="000450C2" w:rsidR="00550917" w:rsidTr="0081354E" w14:paraId="376769C0" w14:textId="77777777">
        <w:trPr>
          <w:trHeight w:val="567"/>
        </w:trPr>
        <w:tc>
          <w:tcPr>
            <w:tcW w:w="851" w:type="dxa"/>
            <w:vAlign w:val="center"/>
          </w:tcPr>
          <w:p w:rsidRPr="000450C2" w:rsidR="00550917" w:rsidP="00550917" w:rsidRDefault="00550917" w14:paraId="0F9EAAFC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89" w:type="dxa"/>
            <w:vAlign w:val="center"/>
          </w:tcPr>
          <w:p w:rsidRPr="000450C2" w:rsidR="00550917" w:rsidP="00EE6D03" w:rsidRDefault="00550917" w14:paraId="55123AD2" w14:textId="77777777"/>
        </w:tc>
      </w:tr>
    </w:tbl>
    <w:p w:rsidRPr="00550917" w:rsidR="007A2926" w:rsidP="00550917" w:rsidRDefault="007A2926" w14:paraId="5CF6BC7C" w14:textId="77777777"/>
    <w:sectPr w:rsidRPr="00550917" w:rsidR="007A2926" w:rsidSect="00224FD7">
      <w:footerReference r:id="R52caf041810a4e1a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0B309" w14:textId="77777777" w:rsidR="00A571DA" w:rsidRDefault="00A571DA">
      <w:r>
        <w:separator/>
      </w:r>
    </w:p>
  </w:endnote>
  <w:endnote w:type="continuationSeparator" w:id="0">
    <w:p w14:paraId="7877E0F6" w14:textId="77777777" w:rsidR="00A571DA" w:rsidRDefault="00A5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EC1F" w14:textId="77777777" w:rsidR="00A571DA" w:rsidRDefault="00A571DA">
      <w:r>
        <w:separator/>
      </w:r>
    </w:p>
  </w:footnote>
  <w:footnote w:type="continuationSeparator" w:id="0">
    <w:p w14:paraId="726D77D9" w14:textId="77777777" w:rsidR="00A571DA" w:rsidRDefault="00A571D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YETERLİK SINAV TUTANAĞI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FRM/LES/17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01/30.01.2025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8EB"/>
    <w:multiLevelType w:val="hybridMultilevel"/>
    <w:tmpl w:val="97307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0759E"/>
    <w:multiLevelType w:val="hybridMultilevel"/>
    <w:tmpl w:val="37D43BB6"/>
    <w:lvl w:ilvl="0" w:tplc="EC4E2734">
      <w:start w:val="1"/>
      <w:numFmt w:val="decimalZero"/>
      <w:lvlText w:val="%1"/>
      <w:lvlJc w:val="left"/>
      <w:pPr>
        <w:ind w:left="7890" w:hanging="753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05E24"/>
    <w:multiLevelType w:val="hybridMultilevel"/>
    <w:tmpl w:val="97307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0"/>
  </w:num>
  <w:num w:numId="3" w16cid:durableId="2117866755">
    <w:abstractNumId w:val="11"/>
  </w:num>
  <w:num w:numId="4" w16cid:durableId="586613900">
    <w:abstractNumId w:val="13"/>
  </w:num>
  <w:num w:numId="5" w16cid:durableId="32312912">
    <w:abstractNumId w:val="25"/>
  </w:num>
  <w:num w:numId="6" w16cid:durableId="1891648585">
    <w:abstractNumId w:val="28"/>
  </w:num>
  <w:num w:numId="7" w16cid:durableId="1360739564">
    <w:abstractNumId w:val="7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2"/>
  </w:num>
  <w:num w:numId="11" w16cid:durableId="1310599057">
    <w:abstractNumId w:val="23"/>
  </w:num>
  <w:num w:numId="12" w16cid:durableId="1806043241">
    <w:abstractNumId w:val="29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0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6"/>
  </w:num>
  <w:num w:numId="26" w16cid:durableId="1230728084">
    <w:abstractNumId w:val="27"/>
  </w:num>
  <w:num w:numId="27" w16cid:durableId="457574076">
    <w:abstractNumId w:val="16"/>
  </w:num>
  <w:num w:numId="28" w16cid:durableId="1023478533">
    <w:abstractNumId w:val="2"/>
  </w:num>
  <w:num w:numId="29" w16cid:durableId="1574320016">
    <w:abstractNumId w:val="14"/>
  </w:num>
  <w:num w:numId="30" w16cid:durableId="1314259773">
    <w:abstractNumId w:val="0"/>
  </w:num>
  <w:num w:numId="31" w16cid:durableId="1726180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47CA5"/>
    <w:rsid w:val="00053E2F"/>
    <w:rsid w:val="00060910"/>
    <w:rsid w:val="00063FC3"/>
    <w:rsid w:val="0006410D"/>
    <w:rsid w:val="00071C4C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4D6F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C5E3D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42E4"/>
    <w:rsid w:val="00285AD3"/>
    <w:rsid w:val="002915C0"/>
    <w:rsid w:val="002A26C7"/>
    <w:rsid w:val="002A3AFC"/>
    <w:rsid w:val="002B01C0"/>
    <w:rsid w:val="002B272D"/>
    <w:rsid w:val="002B7DA2"/>
    <w:rsid w:val="002C39C3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A4255"/>
    <w:rsid w:val="003C0C1E"/>
    <w:rsid w:val="003D2417"/>
    <w:rsid w:val="003E3954"/>
    <w:rsid w:val="003E3BA1"/>
    <w:rsid w:val="003E5F75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62EF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0917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53E0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4A33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03ED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54E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02D6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1DA"/>
    <w:rsid w:val="00A57573"/>
    <w:rsid w:val="00A575EC"/>
    <w:rsid w:val="00A6507F"/>
    <w:rsid w:val="00A7521D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30E8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4D25"/>
    <w:rsid w:val="00D61B45"/>
    <w:rsid w:val="00D63318"/>
    <w:rsid w:val="00D66507"/>
    <w:rsid w:val="00D66B9D"/>
    <w:rsid w:val="00D66BBC"/>
    <w:rsid w:val="00D6791E"/>
    <w:rsid w:val="00D73B2A"/>
    <w:rsid w:val="00D83101"/>
    <w:rsid w:val="00D9061A"/>
    <w:rsid w:val="00DA1D3B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3B5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6163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5509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character" w:customStyle="1" w:styleId="Balk1Char">
    <w:name w:val="Başlık 1 Char"/>
    <w:basedOn w:val="VarsaylanParagrafYazTipi"/>
    <w:link w:val="Balk1"/>
    <w:rsid w:val="00550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rsid w:val="00550917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2caf041810a4e1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Yeterlik Sınav Tutanağı</Template>
  <TotalTime>1</TotalTime>
  <Pages>7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3</cp:revision>
  <cp:lastPrinted>2018-09-24T13:03:00Z</cp:lastPrinted>
  <dcterms:created xsi:type="dcterms:W3CDTF">2025-01-29T13:05:00Z</dcterms:created>
  <dcterms:modified xsi:type="dcterms:W3CDTF">2025-01-29T13:06:00Z</dcterms:modified>
</cp:coreProperties>
</file>